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BBC1D" w14:textId="77777777" w:rsidR="008737A9" w:rsidRPr="008737A9" w:rsidRDefault="008737A9" w:rsidP="00694122">
      <w:pPr>
        <w:pStyle w:val="Standard"/>
        <w:spacing w:line="360" w:lineRule="auto"/>
        <w:rPr>
          <w:rFonts w:ascii="Times New Roman" w:hAnsi="Times New Roman" w:cs="Times New Roman"/>
        </w:rPr>
      </w:pPr>
      <w:r w:rsidRPr="008737A9">
        <w:rPr>
          <w:rFonts w:ascii="Times New Roman" w:hAnsi="Times New Roman" w:cs="Times New Roman"/>
          <w:b/>
          <w:bCs/>
        </w:rPr>
        <w:t>Minimum programowe dla studentów studiujących wg ISM</w:t>
      </w:r>
      <w:r w:rsidRPr="008737A9">
        <w:rPr>
          <w:rFonts w:ascii="Times New Roman" w:hAnsi="Times New Roman" w:cs="Times New Roman"/>
        </w:rPr>
        <w:t>  </w:t>
      </w:r>
    </w:p>
    <w:p w14:paraId="699C7947" w14:textId="242D4492" w:rsidR="008737A9" w:rsidRPr="008737A9" w:rsidRDefault="008737A9" w:rsidP="00694122">
      <w:pPr>
        <w:pStyle w:val="Standard"/>
        <w:spacing w:line="360" w:lineRule="auto"/>
        <w:rPr>
          <w:rFonts w:ascii="Times New Roman" w:hAnsi="Times New Roman" w:cs="Times New Roman"/>
        </w:rPr>
      </w:pPr>
      <w:r w:rsidRPr="00694122">
        <w:rPr>
          <w:rFonts w:ascii="Times New Roman" w:hAnsi="Times New Roman" w:cs="Times New Roman"/>
          <w:b/>
          <w:bCs/>
        </w:rPr>
        <w:t>Filologia klasyczna</w:t>
      </w:r>
      <w:r w:rsidRPr="008737A9">
        <w:rPr>
          <w:rFonts w:ascii="Times New Roman" w:hAnsi="Times New Roman" w:cs="Times New Roman"/>
          <w:b/>
          <w:bCs/>
        </w:rPr>
        <w:t xml:space="preserve"> – studia pierwszego stopnia</w:t>
      </w:r>
      <w:r w:rsidRPr="008737A9">
        <w:rPr>
          <w:rFonts w:ascii="Times New Roman" w:hAnsi="Times New Roman" w:cs="Times New Roman"/>
        </w:rPr>
        <w:t>  </w:t>
      </w:r>
    </w:p>
    <w:p w14:paraId="32E58358" w14:textId="5FA76E9A" w:rsidR="008737A9" w:rsidRPr="008737A9" w:rsidRDefault="008737A9" w:rsidP="00694122">
      <w:pPr>
        <w:pStyle w:val="Standard"/>
        <w:spacing w:line="360" w:lineRule="auto"/>
        <w:rPr>
          <w:rFonts w:ascii="Times New Roman" w:hAnsi="Times New Roman" w:cs="Times New Roman"/>
        </w:rPr>
      </w:pPr>
      <w:r w:rsidRPr="008737A9">
        <w:rPr>
          <w:rFonts w:ascii="Times New Roman" w:hAnsi="Times New Roman" w:cs="Times New Roman"/>
          <w:b/>
          <w:bCs/>
        </w:rPr>
        <w:t>Razem: 1</w:t>
      </w:r>
      <w:r w:rsidR="0042256B">
        <w:rPr>
          <w:rFonts w:ascii="Times New Roman" w:hAnsi="Times New Roman" w:cs="Times New Roman"/>
          <w:b/>
          <w:bCs/>
        </w:rPr>
        <w:t>48</w:t>
      </w:r>
      <w:r w:rsidRPr="008737A9">
        <w:rPr>
          <w:rFonts w:ascii="Times New Roman" w:hAnsi="Times New Roman" w:cs="Times New Roman"/>
          <w:b/>
          <w:bCs/>
        </w:rPr>
        <w:t xml:space="preserve"> ECTS</w:t>
      </w:r>
      <w:r w:rsidRPr="008737A9">
        <w:rPr>
          <w:rFonts w:ascii="Times New Roman" w:hAnsi="Times New Roman" w:cs="Times New Roman"/>
        </w:rPr>
        <w:t> </w:t>
      </w:r>
    </w:p>
    <w:p w14:paraId="29EC85AF" w14:textId="5045B715" w:rsidR="008737A9" w:rsidRPr="008737A9" w:rsidRDefault="008737A9" w:rsidP="00694122">
      <w:pPr>
        <w:pStyle w:val="Standard"/>
        <w:spacing w:line="360" w:lineRule="auto"/>
        <w:rPr>
          <w:rFonts w:ascii="Times New Roman" w:hAnsi="Times New Roman" w:cs="Times New Roman"/>
        </w:rPr>
      </w:pPr>
    </w:p>
    <w:p w14:paraId="71D165AF" w14:textId="77777777" w:rsidR="008737A9" w:rsidRPr="008737A9" w:rsidRDefault="008737A9" w:rsidP="00694122">
      <w:pPr>
        <w:pStyle w:val="Standard"/>
        <w:spacing w:line="360" w:lineRule="auto"/>
        <w:rPr>
          <w:rFonts w:ascii="Times New Roman" w:hAnsi="Times New Roman" w:cs="Times New Roman"/>
        </w:rPr>
      </w:pPr>
      <w:r w:rsidRPr="008737A9">
        <w:rPr>
          <w:rFonts w:ascii="Times New Roman" w:hAnsi="Times New Roman" w:cs="Times New Roman"/>
          <w:b/>
          <w:bCs/>
        </w:rPr>
        <w:t>Semestr 1 – semestr zimowy 2024/25</w:t>
      </w:r>
      <w:r w:rsidRPr="008737A9">
        <w:rPr>
          <w:rFonts w:ascii="Times New Roman" w:hAnsi="Times New Roman" w:cs="Times New Roman"/>
        </w:rPr>
        <w:t>  </w:t>
      </w:r>
    </w:p>
    <w:p w14:paraId="24AD1D40" w14:textId="77777777" w:rsidR="006B6B70" w:rsidRPr="00694122" w:rsidRDefault="006B6B70" w:rsidP="00694122">
      <w:pPr>
        <w:pStyle w:val="Standard"/>
        <w:spacing w:line="360" w:lineRule="auto"/>
        <w:rPr>
          <w:rFonts w:ascii="Times New Roman" w:hAnsi="Times New Roman" w:cs="Times New Roman"/>
        </w:rPr>
      </w:pPr>
    </w:p>
    <w:tbl>
      <w:tblPr>
        <w:tblW w:w="94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7"/>
        <w:gridCol w:w="1701"/>
        <w:gridCol w:w="850"/>
        <w:gridCol w:w="993"/>
        <w:gridCol w:w="1134"/>
      </w:tblGrid>
      <w:tr w:rsidR="008C01A3" w:rsidRPr="00694122" w14:paraId="44E5DE65" w14:textId="77777777" w:rsidTr="007727CB">
        <w:tblPrEx>
          <w:tblCellMar>
            <w:top w:w="0" w:type="dxa"/>
            <w:bottom w:w="0" w:type="dxa"/>
          </w:tblCellMar>
        </w:tblPrEx>
        <w:tc>
          <w:tcPr>
            <w:tcW w:w="481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CA9CF1" w14:textId="77777777" w:rsidR="008C01A3" w:rsidRPr="00694122" w:rsidRDefault="008C01A3" w:rsidP="00694122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F39634" w14:textId="77777777" w:rsidR="008C01A3" w:rsidRPr="00694122" w:rsidRDefault="008C01A3" w:rsidP="00694122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8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D61BC4" w14:textId="77777777" w:rsidR="008C01A3" w:rsidRPr="00694122" w:rsidRDefault="008C01A3" w:rsidP="00694122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993" w:type="dxa"/>
            <w:vAlign w:val="center"/>
          </w:tcPr>
          <w:p w14:paraId="2EF3DDA2" w14:textId="77777777" w:rsidR="008C01A3" w:rsidRPr="00694122" w:rsidRDefault="008C01A3" w:rsidP="00694122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8A68DD" w14:textId="77777777" w:rsidR="008C01A3" w:rsidRPr="00694122" w:rsidRDefault="008C01A3" w:rsidP="00694122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Forma zaliczenia</w:t>
            </w:r>
          </w:p>
        </w:tc>
      </w:tr>
      <w:tr w:rsidR="001B6BDB" w:rsidRPr="00694122" w14:paraId="147DAA03" w14:textId="77777777" w:rsidTr="007727CB">
        <w:tblPrEx>
          <w:tblCellMar>
            <w:top w:w="0" w:type="dxa"/>
            <w:bottom w:w="0" w:type="dxa"/>
          </w:tblCellMar>
        </w:tblPrEx>
        <w:tc>
          <w:tcPr>
            <w:tcW w:w="481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181751" w14:textId="77777777" w:rsidR="001B6BDB" w:rsidRPr="00694122" w:rsidRDefault="001B6BDB" w:rsidP="00694122">
            <w:pPr>
              <w:pStyle w:val="TableContents"/>
              <w:spacing w:before="120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Wprowadzenie do studiów filologii klasycznej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43593E" w14:textId="77777777" w:rsidR="001B6BDB" w:rsidRPr="00694122" w:rsidRDefault="001B6BDB" w:rsidP="00694122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8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C358B2" w14:textId="77777777" w:rsidR="001B6BDB" w:rsidRPr="00694122" w:rsidRDefault="001B6BDB" w:rsidP="00694122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  <w:vAlign w:val="center"/>
          </w:tcPr>
          <w:p w14:paraId="2F2E6ED8" w14:textId="77777777" w:rsidR="001B6BDB" w:rsidRPr="00694122" w:rsidRDefault="001B6BDB" w:rsidP="00694122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5F2791" w14:textId="2BC8EBA6" w:rsidR="001B6BDB" w:rsidRPr="00694122" w:rsidRDefault="001B6BDB" w:rsidP="00694122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Z</w:t>
            </w:r>
            <w:r w:rsidR="00325305" w:rsidRPr="00694122">
              <w:rPr>
                <w:rFonts w:ascii="Times New Roman" w:hAnsi="Times New Roman" w:cs="Times New Roman"/>
              </w:rPr>
              <w:t>O</w:t>
            </w:r>
          </w:p>
        </w:tc>
      </w:tr>
      <w:tr w:rsidR="008C01A3" w:rsidRPr="00694122" w14:paraId="1FBC09C6" w14:textId="77777777" w:rsidTr="007727CB">
        <w:tblPrEx>
          <w:tblCellMar>
            <w:top w:w="0" w:type="dxa"/>
            <w:bottom w:w="0" w:type="dxa"/>
          </w:tblCellMar>
        </w:tblPrEx>
        <w:tc>
          <w:tcPr>
            <w:tcW w:w="481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91A90D" w14:textId="77777777" w:rsidR="008C01A3" w:rsidRPr="00694122" w:rsidRDefault="008C01A3" w:rsidP="00694122">
            <w:pPr>
              <w:pStyle w:val="TableContents"/>
              <w:spacing w:before="120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Ćwiczenia z języka greckiego z gramatyką opisową I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0F21D5" w14:textId="77777777" w:rsidR="008C01A3" w:rsidRPr="00694122" w:rsidRDefault="008C01A3" w:rsidP="00694122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918E25" w14:textId="77777777" w:rsidR="008C01A3" w:rsidRPr="00694122" w:rsidRDefault="008C01A3" w:rsidP="00694122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3" w:type="dxa"/>
            <w:vAlign w:val="center"/>
          </w:tcPr>
          <w:p w14:paraId="5A06E9E5" w14:textId="77777777" w:rsidR="008C01A3" w:rsidRPr="00694122" w:rsidRDefault="008C01A3" w:rsidP="00694122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47E8D5" w14:textId="5605182B" w:rsidR="008C01A3" w:rsidRPr="00694122" w:rsidRDefault="008C01A3" w:rsidP="00694122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Z</w:t>
            </w:r>
            <w:r w:rsidR="00325305" w:rsidRPr="00694122">
              <w:rPr>
                <w:rFonts w:ascii="Times New Roman" w:hAnsi="Times New Roman" w:cs="Times New Roman"/>
              </w:rPr>
              <w:t>O</w:t>
            </w:r>
          </w:p>
        </w:tc>
      </w:tr>
      <w:tr w:rsidR="008C01A3" w:rsidRPr="00694122" w14:paraId="704B4B9B" w14:textId="77777777" w:rsidTr="007727CB">
        <w:tblPrEx>
          <w:tblCellMar>
            <w:top w:w="0" w:type="dxa"/>
            <w:bottom w:w="0" w:type="dxa"/>
          </w:tblCellMar>
        </w:tblPrEx>
        <w:tc>
          <w:tcPr>
            <w:tcW w:w="481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CFB4F8" w14:textId="77777777" w:rsidR="008C01A3" w:rsidRPr="00694122" w:rsidRDefault="008C01A3" w:rsidP="00694122">
            <w:pPr>
              <w:pStyle w:val="TableContents"/>
              <w:spacing w:before="120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Ćwiczenia z języka łacińskiego z gramatyką opisową I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5E3EDF" w14:textId="77777777" w:rsidR="008C01A3" w:rsidRPr="00694122" w:rsidRDefault="008C01A3" w:rsidP="00694122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9ED45E" w14:textId="77777777" w:rsidR="008C01A3" w:rsidRPr="00694122" w:rsidRDefault="008C01A3" w:rsidP="00694122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3" w:type="dxa"/>
            <w:vAlign w:val="center"/>
          </w:tcPr>
          <w:p w14:paraId="0445EE72" w14:textId="77777777" w:rsidR="008C01A3" w:rsidRPr="00694122" w:rsidRDefault="008C01A3" w:rsidP="00694122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D94C28" w14:textId="2EF73C95" w:rsidR="008C01A3" w:rsidRPr="00694122" w:rsidRDefault="00217572" w:rsidP="00694122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ZO</w:t>
            </w:r>
          </w:p>
        </w:tc>
      </w:tr>
      <w:tr w:rsidR="00D81AF3" w:rsidRPr="00694122" w14:paraId="4C9D5768" w14:textId="77777777" w:rsidTr="007727CB">
        <w:tblPrEx>
          <w:tblCellMar>
            <w:top w:w="0" w:type="dxa"/>
            <w:bottom w:w="0" w:type="dxa"/>
          </w:tblCellMar>
        </w:tblPrEx>
        <w:tc>
          <w:tcPr>
            <w:tcW w:w="481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3FE7FE" w14:textId="77777777" w:rsidR="00D81AF3" w:rsidRPr="00694122" w:rsidRDefault="00D81AF3" w:rsidP="00694122">
            <w:pPr>
              <w:pStyle w:val="TableContents"/>
              <w:spacing w:before="120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Język i kultura Włoch I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B3BD35" w14:textId="77777777" w:rsidR="00D81AF3" w:rsidRPr="00694122" w:rsidRDefault="00D81AF3" w:rsidP="00694122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6E9476" w14:textId="77777777" w:rsidR="00D81AF3" w:rsidRPr="00694122" w:rsidRDefault="00D81AF3" w:rsidP="00694122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3" w:type="dxa"/>
            <w:vAlign w:val="center"/>
          </w:tcPr>
          <w:p w14:paraId="2E425686" w14:textId="77777777" w:rsidR="00D81AF3" w:rsidRPr="00694122" w:rsidRDefault="00D81AF3" w:rsidP="00694122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FE1CA2" w14:textId="5DDBDC85" w:rsidR="00D81AF3" w:rsidRPr="00694122" w:rsidRDefault="00D81AF3" w:rsidP="00694122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Z</w:t>
            </w:r>
            <w:r w:rsidR="00217572" w:rsidRPr="00694122">
              <w:rPr>
                <w:rFonts w:ascii="Times New Roman" w:hAnsi="Times New Roman" w:cs="Times New Roman"/>
              </w:rPr>
              <w:t>O</w:t>
            </w:r>
          </w:p>
        </w:tc>
      </w:tr>
      <w:tr w:rsidR="008C01A3" w:rsidRPr="00694122" w14:paraId="1C42F03D" w14:textId="77777777" w:rsidTr="007727CB">
        <w:tblPrEx>
          <w:tblCellMar>
            <w:top w:w="0" w:type="dxa"/>
            <w:bottom w:w="0" w:type="dxa"/>
          </w:tblCellMar>
        </w:tblPrEx>
        <w:tc>
          <w:tcPr>
            <w:tcW w:w="481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A0788A" w14:textId="77777777" w:rsidR="008C01A3" w:rsidRPr="00694122" w:rsidRDefault="008C01A3" w:rsidP="00694122">
            <w:pPr>
              <w:pStyle w:val="TableContents"/>
              <w:spacing w:before="120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Literatura grecka – poezja I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3D0A19" w14:textId="77777777" w:rsidR="008C01A3" w:rsidRPr="00694122" w:rsidRDefault="008C01A3" w:rsidP="00694122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8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B90AE4" w14:textId="77777777" w:rsidR="008C01A3" w:rsidRPr="00694122" w:rsidRDefault="008C01A3" w:rsidP="00694122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  <w:vAlign w:val="center"/>
          </w:tcPr>
          <w:p w14:paraId="13E3B44F" w14:textId="77777777" w:rsidR="008C01A3" w:rsidRPr="00694122" w:rsidRDefault="008C01A3" w:rsidP="00694122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88E842" w14:textId="56A7C397" w:rsidR="008C01A3" w:rsidRPr="00694122" w:rsidRDefault="008C01A3" w:rsidP="00694122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Z</w:t>
            </w:r>
            <w:r w:rsidR="00217572" w:rsidRPr="00694122">
              <w:rPr>
                <w:rFonts w:ascii="Times New Roman" w:hAnsi="Times New Roman" w:cs="Times New Roman"/>
              </w:rPr>
              <w:t>O</w:t>
            </w:r>
          </w:p>
        </w:tc>
      </w:tr>
      <w:tr w:rsidR="008C01A3" w:rsidRPr="00694122" w14:paraId="7D553D52" w14:textId="77777777" w:rsidTr="007727CB">
        <w:tblPrEx>
          <w:tblCellMar>
            <w:top w:w="0" w:type="dxa"/>
            <w:bottom w:w="0" w:type="dxa"/>
          </w:tblCellMar>
        </w:tblPrEx>
        <w:tc>
          <w:tcPr>
            <w:tcW w:w="481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0719D8" w14:textId="77777777" w:rsidR="008C01A3" w:rsidRPr="00694122" w:rsidRDefault="008C01A3" w:rsidP="00694122">
            <w:pPr>
              <w:pStyle w:val="TableContents"/>
              <w:spacing w:before="120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Literatura rzymska – epoka archaiczna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774A75" w14:textId="77777777" w:rsidR="008C01A3" w:rsidRPr="00694122" w:rsidRDefault="008C01A3" w:rsidP="00694122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8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70664A" w14:textId="77777777" w:rsidR="008C01A3" w:rsidRPr="00694122" w:rsidRDefault="008C01A3" w:rsidP="00694122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  <w:vAlign w:val="center"/>
          </w:tcPr>
          <w:p w14:paraId="7010DB0E" w14:textId="77777777" w:rsidR="008C01A3" w:rsidRPr="00694122" w:rsidRDefault="008C01A3" w:rsidP="00694122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B08E70" w14:textId="7D07598F" w:rsidR="008C01A3" w:rsidRPr="00694122" w:rsidRDefault="008C01A3" w:rsidP="00694122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Z</w:t>
            </w:r>
            <w:r w:rsidR="00217572" w:rsidRPr="00694122">
              <w:rPr>
                <w:rFonts w:ascii="Times New Roman" w:hAnsi="Times New Roman" w:cs="Times New Roman"/>
              </w:rPr>
              <w:t>O</w:t>
            </w:r>
          </w:p>
        </w:tc>
      </w:tr>
      <w:tr w:rsidR="00A67B51" w:rsidRPr="00694122" w14:paraId="1D2717C0" w14:textId="77777777" w:rsidTr="007727CB">
        <w:tblPrEx>
          <w:tblCellMar>
            <w:top w:w="0" w:type="dxa"/>
            <w:bottom w:w="0" w:type="dxa"/>
          </w:tblCellMar>
        </w:tblPrEx>
        <w:tc>
          <w:tcPr>
            <w:tcW w:w="481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8D8A48" w14:textId="1F884A38" w:rsidR="00A67B51" w:rsidRPr="00694122" w:rsidRDefault="00A67B51" w:rsidP="00694122">
            <w:pPr>
              <w:pStyle w:val="TableContents"/>
              <w:spacing w:before="120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 xml:space="preserve">Historia starożytnej Grecji </w:t>
            </w:r>
            <w:r w:rsidR="00217572" w:rsidRPr="00694122">
              <w:rPr>
                <w:rFonts w:ascii="Times New Roman" w:hAnsi="Times New Roman" w:cs="Times New Roman"/>
              </w:rPr>
              <w:t>–</w:t>
            </w:r>
            <w:r w:rsidRPr="00694122">
              <w:rPr>
                <w:rFonts w:ascii="Times New Roman" w:hAnsi="Times New Roman" w:cs="Times New Roman"/>
              </w:rPr>
              <w:t xml:space="preserve"> konwersatorium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FECC4B" w14:textId="77777777" w:rsidR="00A67B51" w:rsidRPr="00694122" w:rsidRDefault="00A67B51" w:rsidP="00694122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8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F00E71" w14:textId="77777777" w:rsidR="00A67B51" w:rsidRPr="00694122" w:rsidRDefault="00A67B51" w:rsidP="00694122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  <w:vAlign w:val="center"/>
          </w:tcPr>
          <w:p w14:paraId="386703E8" w14:textId="77777777" w:rsidR="00A67B51" w:rsidRPr="00694122" w:rsidRDefault="00A67B51" w:rsidP="00694122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0DA2B0" w14:textId="1E03BDC2" w:rsidR="00A67B51" w:rsidRPr="00694122" w:rsidRDefault="00A67B51" w:rsidP="00694122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Z</w:t>
            </w:r>
            <w:r w:rsidR="00217572" w:rsidRPr="00694122">
              <w:rPr>
                <w:rFonts w:ascii="Times New Roman" w:hAnsi="Times New Roman" w:cs="Times New Roman"/>
              </w:rPr>
              <w:t>O</w:t>
            </w:r>
          </w:p>
        </w:tc>
      </w:tr>
      <w:tr w:rsidR="008C01A3" w:rsidRPr="00694122" w14:paraId="6BA7F60D" w14:textId="77777777" w:rsidTr="007727CB">
        <w:tblPrEx>
          <w:tblCellMar>
            <w:top w:w="0" w:type="dxa"/>
            <w:bottom w:w="0" w:type="dxa"/>
          </w:tblCellMar>
        </w:tblPrEx>
        <w:tc>
          <w:tcPr>
            <w:tcW w:w="481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1E5C70" w14:textId="2AA7362B" w:rsidR="008C01A3" w:rsidRPr="00694122" w:rsidRDefault="008C01A3" w:rsidP="00694122">
            <w:pPr>
              <w:pStyle w:val="TableContents"/>
              <w:spacing w:before="120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 xml:space="preserve">Historia starożytnej Grecji </w:t>
            </w:r>
            <w:r w:rsidR="00217572" w:rsidRPr="00694122">
              <w:rPr>
                <w:rFonts w:ascii="Times New Roman" w:hAnsi="Times New Roman" w:cs="Times New Roman"/>
              </w:rPr>
              <w:t>–</w:t>
            </w:r>
            <w:r w:rsidRPr="00694122">
              <w:rPr>
                <w:rFonts w:ascii="Times New Roman" w:hAnsi="Times New Roman" w:cs="Times New Roman"/>
              </w:rPr>
              <w:t xml:space="preserve"> wykład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CD1307" w14:textId="77777777" w:rsidR="008C01A3" w:rsidRPr="00694122" w:rsidRDefault="008C01A3" w:rsidP="00694122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8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5F9AF5" w14:textId="77777777" w:rsidR="008C01A3" w:rsidRPr="00694122" w:rsidRDefault="008C01A3" w:rsidP="00694122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  <w:vAlign w:val="center"/>
          </w:tcPr>
          <w:p w14:paraId="3DC8714F" w14:textId="77777777" w:rsidR="008C01A3" w:rsidRPr="00694122" w:rsidRDefault="008C01A3" w:rsidP="00694122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AFC867" w14:textId="77777777" w:rsidR="008C01A3" w:rsidRPr="00694122" w:rsidRDefault="008C01A3" w:rsidP="00694122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E</w:t>
            </w:r>
          </w:p>
        </w:tc>
      </w:tr>
      <w:tr w:rsidR="008C01A3" w:rsidRPr="00694122" w14:paraId="4810BEAA" w14:textId="77777777" w:rsidTr="000F61F2">
        <w:tblPrEx>
          <w:tblCellMar>
            <w:top w:w="0" w:type="dxa"/>
            <w:bottom w:w="0" w:type="dxa"/>
          </w:tblCellMar>
        </w:tblPrEx>
        <w:tc>
          <w:tcPr>
            <w:tcW w:w="4817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EBF32B" w14:textId="77777777" w:rsidR="008C01A3" w:rsidRPr="00694122" w:rsidRDefault="008C01A3" w:rsidP="00694122">
            <w:pPr>
              <w:pStyle w:val="TableContents"/>
              <w:spacing w:before="120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  <w:i/>
                <w:iCs/>
              </w:rPr>
              <w:t>Historia kultury starożytnej Grecji I</w:t>
            </w:r>
            <w:r w:rsidRPr="00694122">
              <w:rPr>
                <w:rFonts w:ascii="Times New Roman" w:hAnsi="Times New Roman" w:cs="Times New Roman"/>
              </w:rPr>
              <w:t xml:space="preserve"> lub </w:t>
            </w:r>
            <w:r w:rsidRPr="00694122">
              <w:rPr>
                <w:rFonts w:ascii="Times New Roman" w:hAnsi="Times New Roman" w:cs="Times New Roman"/>
                <w:i/>
                <w:iCs/>
              </w:rPr>
              <w:t>Historia kultury starożytnego Rzymu I</w:t>
            </w:r>
            <w:r w:rsidRPr="0069412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DC6A26" w14:textId="77777777" w:rsidR="008C01A3" w:rsidRPr="00694122" w:rsidRDefault="008C01A3" w:rsidP="00694122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850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E1101D" w14:textId="77777777" w:rsidR="008C01A3" w:rsidRPr="00694122" w:rsidRDefault="008C01A3" w:rsidP="00694122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  <w:tcBorders>
              <w:bottom w:val="single" w:sz="2" w:space="0" w:color="000000"/>
            </w:tcBorders>
            <w:vAlign w:val="center"/>
          </w:tcPr>
          <w:p w14:paraId="70342058" w14:textId="77777777" w:rsidR="008C01A3" w:rsidRPr="00694122" w:rsidRDefault="008C01A3" w:rsidP="00694122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C9BAD2" w14:textId="10938A3B" w:rsidR="008C01A3" w:rsidRPr="00694122" w:rsidRDefault="008C01A3" w:rsidP="00694122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Z</w:t>
            </w:r>
            <w:r w:rsidR="00217572" w:rsidRPr="00694122">
              <w:rPr>
                <w:rFonts w:ascii="Times New Roman" w:hAnsi="Times New Roman" w:cs="Times New Roman"/>
              </w:rPr>
              <w:t>O</w:t>
            </w:r>
          </w:p>
        </w:tc>
      </w:tr>
      <w:tr w:rsidR="000F61F2" w:rsidRPr="00694122" w14:paraId="5B71D263" w14:textId="77777777" w:rsidTr="000F61F2">
        <w:tblPrEx>
          <w:tblCellMar>
            <w:top w:w="0" w:type="dxa"/>
            <w:bottom w:w="0" w:type="dxa"/>
          </w:tblCellMar>
        </w:tblPrEx>
        <w:tc>
          <w:tcPr>
            <w:tcW w:w="4817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6F5853" w14:textId="77777777" w:rsidR="008C01A3" w:rsidRPr="00694122" w:rsidRDefault="008C01A3" w:rsidP="00694122">
            <w:pPr>
              <w:pStyle w:val="TableContents"/>
              <w:spacing w:before="120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Bezpieczeństwo i higiena kształcenia – poziom podstawowy</w:t>
            </w:r>
          </w:p>
        </w:tc>
        <w:tc>
          <w:tcPr>
            <w:tcW w:w="1701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9C3673" w14:textId="77777777" w:rsidR="008C01A3" w:rsidRPr="00694122" w:rsidRDefault="008C01A3" w:rsidP="00694122">
            <w:pPr>
              <w:suppressAutoHyphens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szkolenie</w:t>
            </w:r>
          </w:p>
        </w:tc>
        <w:tc>
          <w:tcPr>
            <w:tcW w:w="850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E1D2DD" w14:textId="77777777" w:rsidR="008C01A3" w:rsidRPr="00694122" w:rsidRDefault="008C01A3" w:rsidP="00694122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bottom w:val="single" w:sz="2" w:space="0" w:color="000000"/>
            </w:tcBorders>
            <w:vAlign w:val="center"/>
          </w:tcPr>
          <w:p w14:paraId="7C633023" w14:textId="77777777" w:rsidR="008C01A3" w:rsidRPr="00694122" w:rsidRDefault="008C01A3" w:rsidP="00694122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3AB657" w14:textId="0D03128B" w:rsidR="008C01A3" w:rsidRPr="00694122" w:rsidRDefault="008C01A3" w:rsidP="00694122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Z</w:t>
            </w:r>
          </w:p>
        </w:tc>
      </w:tr>
      <w:tr w:rsidR="000F61F2" w:rsidRPr="00694122" w14:paraId="6EB52BDE" w14:textId="77777777" w:rsidTr="000F61F2">
        <w:tblPrEx>
          <w:tblCellMar>
            <w:top w:w="0" w:type="dxa"/>
            <w:bottom w:w="0" w:type="dxa"/>
          </w:tblCellMar>
        </w:tblPrEx>
        <w:tc>
          <w:tcPr>
            <w:tcW w:w="4817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4E05CA" w14:textId="15B83349" w:rsidR="008C01A3" w:rsidRPr="00694122" w:rsidRDefault="008C01A3" w:rsidP="00694122">
            <w:pPr>
              <w:pStyle w:val="TableContents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40F7DE" w14:textId="575F284A" w:rsidR="008C01A3" w:rsidRPr="00694122" w:rsidRDefault="001B6BDB" w:rsidP="00694122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122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850" w:type="dxa"/>
            <w:tcBorders>
              <w:top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71BF31" w14:textId="6EF06DB6" w:rsidR="008C01A3" w:rsidRPr="00694122" w:rsidRDefault="00813E5B" w:rsidP="00694122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122">
              <w:rPr>
                <w:rFonts w:ascii="Times New Roman" w:hAnsi="Times New Roman" w:cs="Times New Roman"/>
                <w:b/>
                <w:bCs/>
              </w:rPr>
              <w:t>364</w:t>
            </w:r>
          </w:p>
        </w:tc>
        <w:tc>
          <w:tcPr>
            <w:tcW w:w="993" w:type="dxa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14:paraId="52C06F79" w14:textId="5CA5D4DA" w:rsidR="008C01A3" w:rsidRPr="00694122" w:rsidRDefault="00813E5B" w:rsidP="00694122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122"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816965" w14:textId="6F8A5C93" w:rsidR="008C01A3" w:rsidRPr="00694122" w:rsidRDefault="008C01A3" w:rsidP="00694122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42F9795" w14:textId="77777777" w:rsidR="006B6B70" w:rsidRPr="00694122" w:rsidRDefault="006B6B70" w:rsidP="00694122">
      <w:pPr>
        <w:pStyle w:val="Standard"/>
        <w:spacing w:line="360" w:lineRule="auto"/>
        <w:rPr>
          <w:rFonts w:ascii="Times New Roman" w:hAnsi="Times New Roman" w:cs="Times New Roman"/>
        </w:rPr>
      </w:pPr>
    </w:p>
    <w:p w14:paraId="1EBC4FC4" w14:textId="4514CD05" w:rsidR="00694122" w:rsidRPr="008737A9" w:rsidRDefault="00694122" w:rsidP="00694122">
      <w:pPr>
        <w:pStyle w:val="Standard"/>
        <w:spacing w:line="360" w:lineRule="auto"/>
        <w:rPr>
          <w:rFonts w:ascii="Times New Roman" w:hAnsi="Times New Roman" w:cs="Times New Roman"/>
        </w:rPr>
      </w:pPr>
      <w:r w:rsidRPr="008737A9">
        <w:rPr>
          <w:rFonts w:ascii="Times New Roman" w:hAnsi="Times New Roman" w:cs="Times New Roman"/>
          <w:b/>
          <w:bCs/>
        </w:rPr>
        <w:t xml:space="preserve">Semestr </w:t>
      </w:r>
      <w:r w:rsidRPr="00694122">
        <w:rPr>
          <w:rFonts w:ascii="Times New Roman" w:hAnsi="Times New Roman" w:cs="Times New Roman"/>
          <w:b/>
          <w:bCs/>
        </w:rPr>
        <w:t>2</w:t>
      </w:r>
      <w:r w:rsidRPr="008737A9">
        <w:rPr>
          <w:rFonts w:ascii="Times New Roman" w:hAnsi="Times New Roman" w:cs="Times New Roman"/>
          <w:b/>
          <w:bCs/>
        </w:rPr>
        <w:t xml:space="preserve"> – semestr </w:t>
      </w:r>
      <w:r w:rsidRPr="00694122">
        <w:rPr>
          <w:rFonts w:ascii="Times New Roman" w:hAnsi="Times New Roman" w:cs="Times New Roman"/>
          <w:b/>
          <w:bCs/>
        </w:rPr>
        <w:t>letni</w:t>
      </w:r>
      <w:r w:rsidRPr="008737A9">
        <w:rPr>
          <w:rFonts w:ascii="Times New Roman" w:hAnsi="Times New Roman" w:cs="Times New Roman"/>
          <w:b/>
          <w:bCs/>
        </w:rPr>
        <w:t xml:space="preserve"> 2024/25</w:t>
      </w:r>
      <w:r w:rsidRPr="008737A9">
        <w:rPr>
          <w:rFonts w:ascii="Times New Roman" w:hAnsi="Times New Roman" w:cs="Times New Roman"/>
        </w:rPr>
        <w:t>  </w:t>
      </w:r>
    </w:p>
    <w:p w14:paraId="4058539E" w14:textId="77777777" w:rsidR="006B6B70" w:rsidRPr="00694122" w:rsidRDefault="006B6B70" w:rsidP="00694122">
      <w:pPr>
        <w:pStyle w:val="Standard"/>
        <w:spacing w:line="360" w:lineRule="auto"/>
        <w:rPr>
          <w:rFonts w:ascii="Times New Roman" w:hAnsi="Times New Roman" w:cs="Times New Roman"/>
        </w:rPr>
      </w:pPr>
    </w:p>
    <w:tbl>
      <w:tblPr>
        <w:tblW w:w="94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7"/>
        <w:gridCol w:w="1701"/>
        <w:gridCol w:w="850"/>
        <w:gridCol w:w="993"/>
        <w:gridCol w:w="1134"/>
      </w:tblGrid>
      <w:tr w:rsidR="00664AF4" w:rsidRPr="00694122" w14:paraId="38528203" w14:textId="77777777" w:rsidTr="007727CB">
        <w:tblPrEx>
          <w:tblCellMar>
            <w:top w:w="0" w:type="dxa"/>
            <w:bottom w:w="0" w:type="dxa"/>
          </w:tblCellMar>
        </w:tblPrEx>
        <w:tc>
          <w:tcPr>
            <w:tcW w:w="481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9CEBF9" w14:textId="7D651969" w:rsidR="00664AF4" w:rsidRPr="00694122" w:rsidRDefault="00DF4A1B" w:rsidP="00694122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 xml:space="preserve">Nazwa </w:t>
            </w:r>
            <w:r w:rsidR="00664AF4" w:rsidRPr="00694122">
              <w:rPr>
                <w:rFonts w:ascii="Times New Roman" w:hAnsi="Times New Roman" w:cs="Times New Roman"/>
              </w:rPr>
              <w:t>przedmiot</w:t>
            </w:r>
            <w:r w:rsidRPr="00694122">
              <w:rPr>
                <w:rFonts w:ascii="Times New Roman" w:hAnsi="Times New Roman" w:cs="Times New Roman"/>
              </w:rPr>
              <w:t>u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1569D3" w14:textId="77777777" w:rsidR="00664AF4" w:rsidRPr="00694122" w:rsidRDefault="00664AF4" w:rsidP="00694122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8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89B09A" w14:textId="77777777" w:rsidR="00664AF4" w:rsidRPr="00694122" w:rsidRDefault="00664AF4" w:rsidP="00694122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993" w:type="dxa"/>
            <w:vAlign w:val="center"/>
          </w:tcPr>
          <w:p w14:paraId="59022C02" w14:textId="63EAA754" w:rsidR="00664AF4" w:rsidRPr="00694122" w:rsidRDefault="00664AF4" w:rsidP="00694122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 xml:space="preserve">Liczba </w:t>
            </w:r>
            <w:r w:rsidR="00DF4A1B" w:rsidRPr="00694122">
              <w:rPr>
                <w:rFonts w:ascii="Times New Roman" w:hAnsi="Times New Roman" w:cs="Times New Roman"/>
              </w:rPr>
              <w:t xml:space="preserve">punktów </w:t>
            </w:r>
            <w:r w:rsidRPr="00694122">
              <w:rPr>
                <w:rFonts w:ascii="Times New Roman" w:hAnsi="Times New Roman" w:cs="Times New Roman"/>
              </w:rPr>
              <w:t>ECTS</w:t>
            </w: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48BB9E" w14:textId="7A563A29" w:rsidR="00664AF4" w:rsidRPr="00694122" w:rsidRDefault="00664AF4" w:rsidP="00694122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Forma zaliczenia</w:t>
            </w:r>
          </w:p>
        </w:tc>
      </w:tr>
      <w:tr w:rsidR="00664AF4" w:rsidRPr="00694122" w14:paraId="3B413425" w14:textId="77777777" w:rsidTr="007727CB">
        <w:tblPrEx>
          <w:tblCellMar>
            <w:top w:w="0" w:type="dxa"/>
            <w:bottom w:w="0" w:type="dxa"/>
          </w:tblCellMar>
        </w:tblPrEx>
        <w:tc>
          <w:tcPr>
            <w:tcW w:w="481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3BC389" w14:textId="77777777" w:rsidR="00664AF4" w:rsidRPr="00694122" w:rsidRDefault="00664AF4" w:rsidP="00694122">
            <w:pPr>
              <w:pStyle w:val="TableContents"/>
              <w:spacing w:before="120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Ćwiczenia z języka greckiego z gramatyką opisową II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C90F19" w14:textId="60139F2D" w:rsidR="00664AF4" w:rsidRPr="00694122" w:rsidRDefault="00DF4A1B" w:rsidP="00694122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5511FE" w14:textId="77777777" w:rsidR="00664AF4" w:rsidRPr="00694122" w:rsidRDefault="00664AF4" w:rsidP="00694122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3" w:type="dxa"/>
            <w:vAlign w:val="center"/>
          </w:tcPr>
          <w:p w14:paraId="12026354" w14:textId="35377C9F" w:rsidR="00664AF4" w:rsidRPr="00694122" w:rsidRDefault="00664AF4" w:rsidP="00694122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A01AEE" w14:textId="3BE61E0B" w:rsidR="00664AF4" w:rsidRPr="00694122" w:rsidRDefault="00664AF4" w:rsidP="00694122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Z</w:t>
            </w:r>
            <w:r w:rsidR="00694122" w:rsidRPr="00694122">
              <w:rPr>
                <w:rFonts w:ascii="Times New Roman" w:hAnsi="Times New Roman" w:cs="Times New Roman"/>
              </w:rPr>
              <w:t>O</w:t>
            </w:r>
          </w:p>
        </w:tc>
      </w:tr>
      <w:tr w:rsidR="00664AF4" w:rsidRPr="00694122" w14:paraId="5DDB3F01" w14:textId="77777777" w:rsidTr="007727CB">
        <w:tblPrEx>
          <w:tblCellMar>
            <w:top w:w="0" w:type="dxa"/>
            <w:bottom w:w="0" w:type="dxa"/>
          </w:tblCellMar>
        </w:tblPrEx>
        <w:tc>
          <w:tcPr>
            <w:tcW w:w="481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C52A16" w14:textId="77777777" w:rsidR="00664AF4" w:rsidRPr="00694122" w:rsidRDefault="00664AF4" w:rsidP="00694122">
            <w:pPr>
              <w:pStyle w:val="TableContents"/>
              <w:spacing w:before="120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Ćwiczenia z języka łacińskiego z gramatyką opisową II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EC4B49" w14:textId="672B2AFF" w:rsidR="00664AF4" w:rsidRPr="00694122" w:rsidRDefault="00DF4A1B" w:rsidP="00694122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10F954" w14:textId="77777777" w:rsidR="00664AF4" w:rsidRPr="00694122" w:rsidRDefault="00664AF4" w:rsidP="00694122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3" w:type="dxa"/>
            <w:vAlign w:val="center"/>
          </w:tcPr>
          <w:p w14:paraId="7C2E73E7" w14:textId="2CB4B269" w:rsidR="00664AF4" w:rsidRPr="00694122" w:rsidRDefault="00664AF4" w:rsidP="00694122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39BBC6" w14:textId="061B6218" w:rsidR="00664AF4" w:rsidRPr="00694122" w:rsidRDefault="00664AF4" w:rsidP="00694122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Z</w:t>
            </w:r>
            <w:r w:rsidR="00694122" w:rsidRPr="00694122">
              <w:rPr>
                <w:rFonts w:ascii="Times New Roman" w:hAnsi="Times New Roman" w:cs="Times New Roman"/>
              </w:rPr>
              <w:t>O</w:t>
            </w:r>
          </w:p>
        </w:tc>
      </w:tr>
      <w:tr w:rsidR="005C18B9" w:rsidRPr="00694122" w14:paraId="1B09FF2E" w14:textId="77777777" w:rsidTr="007727CB">
        <w:tblPrEx>
          <w:tblCellMar>
            <w:top w:w="0" w:type="dxa"/>
            <w:bottom w:w="0" w:type="dxa"/>
          </w:tblCellMar>
        </w:tblPrEx>
        <w:tc>
          <w:tcPr>
            <w:tcW w:w="481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937CC3" w14:textId="77777777" w:rsidR="005C18B9" w:rsidRPr="00694122" w:rsidRDefault="005C18B9" w:rsidP="00694122">
            <w:pPr>
              <w:pStyle w:val="TableContents"/>
              <w:spacing w:before="120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lastRenderedPageBreak/>
              <w:t>Język i kultura Włoch II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25FED7" w14:textId="77777777" w:rsidR="005C18B9" w:rsidRPr="00694122" w:rsidRDefault="005C18B9" w:rsidP="00694122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AE38DA" w14:textId="77777777" w:rsidR="005C18B9" w:rsidRPr="00694122" w:rsidRDefault="005C18B9" w:rsidP="00694122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3" w:type="dxa"/>
            <w:vAlign w:val="center"/>
          </w:tcPr>
          <w:p w14:paraId="3FC7C642" w14:textId="77777777" w:rsidR="005C18B9" w:rsidRPr="00694122" w:rsidRDefault="005C18B9" w:rsidP="00694122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0D9B41" w14:textId="638EDAE1" w:rsidR="005C18B9" w:rsidRPr="00694122" w:rsidRDefault="005C18B9" w:rsidP="00694122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Z</w:t>
            </w:r>
            <w:r w:rsidR="00694122" w:rsidRPr="00694122">
              <w:rPr>
                <w:rFonts w:ascii="Times New Roman" w:hAnsi="Times New Roman" w:cs="Times New Roman"/>
              </w:rPr>
              <w:t>O</w:t>
            </w:r>
          </w:p>
        </w:tc>
      </w:tr>
      <w:tr w:rsidR="00664AF4" w:rsidRPr="00694122" w14:paraId="00A6B7A0" w14:textId="77777777" w:rsidTr="007727CB">
        <w:tblPrEx>
          <w:tblCellMar>
            <w:top w:w="0" w:type="dxa"/>
            <w:bottom w:w="0" w:type="dxa"/>
          </w:tblCellMar>
        </w:tblPrEx>
        <w:tc>
          <w:tcPr>
            <w:tcW w:w="481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C67D62" w14:textId="77777777" w:rsidR="00664AF4" w:rsidRPr="00694122" w:rsidRDefault="00664AF4" w:rsidP="00694122">
            <w:pPr>
              <w:pStyle w:val="TableContents"/>
              <w:spacing w:before="120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Literatura grecka – poezja II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C4FF54" w14:textId="5F4736B8" w:rsidR="00664AF4" w:rsidRPr="00694122" w:rsidRDefault="006B6B70" w:rsidP="00694122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8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84148E" w14:textId="77777777" w:rsidR="00664AF4" w:rsidRPr="00694122" w:rsidRDefault="00664AF4" w:rsidP="00694122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  <w:vAlign w:val="center"/>
          </w:tcPr>
          <w:p w14:paraId="23BB845D" w14:textId="2B2D2709" w:rsidR="00664AF4" w:rsidRPr="00694122" w:rsidRDefault="00664AF4" w:rsidP="00694122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1559AA" w14:textId="1D215B62" w:rsidR="00664AF4" w:rsidRPr="00694122" w:rsidRDefault="00664AF4" w:rsidP="00694122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E</w:t>
            </w:r>
          </w:p>
        </w:tc>
      </w:tr>
      <w:tr w:rsidR="00664AF4" w:rsidRPr="00694122" w14:paraId="64DEBF55" w14:textId="77777777" w:rsidTr="007727CB">
        <w:tblPrEx>
          <w:tblCellMar>
            <w:top w:w="0" w:type="dxa"/>
            <w:bottom w:w="0" w:type="dxa"/>
          </w:tblCellMar>
        </w:tblPrEx>
        <w:tc>
          <w:tcPr>
            <w:tcW w:w="481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16E2C2" w14:textId="77777777" w:rsidR="00664AF4" w:rsidRPr="00694122" w:rsidRDefault="00664AF4" w:rsidP="00694122">
            <w:pPr>
              <w:pStyle w:val="TableContents"/>
              <w:spacing w:before="120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Literatura rzymska – epoka cycerońska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05EA1C" w14:textId="43C9394D" w:rsidR="00664AF4" w:rsidRPr="00694122" w:rsidRDefault="006B6B70" w:rsidP="00694122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8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F2E3C9" w14:textId="77777777" w:rsidR="00664AF4" w:rsidRPr="00694122" w:rsidRDefault="00664AF4" w:rsidP="00694122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  <w:vAlign w:val="center"/>
          </w:tcPr>
          <w:p w14:paraId="6342CFE6" w14:textId="7E3F4348" w:rsidR="00664AF4" w:rsidRPr="00694122" w:rsidRDefault="00664AF4" w:rsidP="00694122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1993A3" w14:textId="6BD19B61" w:rsidR="00664AF4" w:rsidRPr="00694122" w:rsidRDefault="00664AF4" w:rsidP="00694122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E</w:t>
            </w:r>
          </w:p>
        </w:tc>
      </w:tr>
      <w:tr w:rsidR="005C18B9" w:rsidRPr="00694122" w14:paraId="42E5013F" w14:textId="77777777" w:rsidTr="007727CB">
        <w:tblPrEx>
          <w:tblCellMar>
            <w:top w:w="0" w:type="dxa"/>
            <w:bottom w:w="0" w:type="dxa"/>
          </w:tblCellMar>
        </w:tblPrEx>
        <w:tc>
          <w:tcPr>
            <w:tcW w:w="481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8974FF" w14:textId="3150172F" w:rsidR="005C18B9" w:rsidRPr="00694122" w:rsidRDefault="005C18B9" w:rsidP="00694122">
            <w:pPr>
              <w:pStyle w:val="TableContents"/>
              <w:spacing w:before="120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Historia starożytnego Rzymu</w:t>
            </w:r>
            <w:r w:rsidRPr="00694122">
              <w:rPr>
                <w:rFonts w:ascii="Times New Roman" w:hAnsi="Times New Roman" w:cs="Times New Roman"/>
              </w:rPr>
              <w:t xml:space="preserve"> </w:t>
            </w:r>
            <w:r w:rsidR="00694122" w:rsidRPr="00694122">
              <w:rPr>
                <w:rFonts w:ascii="Times New Roman" w:hAnsi="Times New Roman" w:cs="Times New Roman"/>
              </w:rPr>
              <w:t>–</w:t>
            </w:r>
            <w:r w:rsidR="00694122" w:rsidRPr="00694122">
              <w:rPr>
                <w:rFonts w:ascii="Times New Roman" w:hAnsi="Times New Roman" w:cs="Times New Roman"/>
              </w:rPr>
              <w:t xml:space="preserve"> </w:t>
            </w:r>
            <w:r w:rsidRPr="00694122"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5A0B0B" w14:textId="77777777" w:rsidR="005C18B9" w:rsidRPr="00694122" w:rsidRDefault="005C18B9" w:rsidP="00694122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8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666583" w14:textId="77777777" w:rsidR="005C18B9" w:rsidRPr="00694122" w:rsidRDefault="005C18B9" w:rsidP="00694122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  <w:vAlign w:val="center"/>
          </w:tcPr>
          <w:p w14:paraId="13511521" w14:textId="77777777" w:rsidR="005C18B9" w:rsidRPr="00694122" w:rsidRDefault="005C18B9" w:rsidP="00694122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A451DB" w14:textId="7A6FD15C" w:rsidR="005C18B9" w:rsidRPr="00694122" w:rsidRDefault="005C18B9" w:rsidP="00694122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Z</w:t>
            </w:r>
            <w:r w:rsidR="00694122" w:rsidRPr="00694122">
              <w:rPr>
                <w:rFonts w:ascii="Times New Roman" w:hAnsi="Times New Roman" w:cs="Times New Roman"/>
              </w:rPr>
              <w:t>O</w:t>
            </w:r>
          </w:p>
        </w:tc>
      </w:tr>
      <w:tr w:rsidR="00664AF4" w:rsidRPr="00694122" w14:paraId="23A98B7D" w14:textId="77777777" w:rsidTr="007727CB">
        <w:tblPrEx>
          <w:tblCellMar>
            <w:top w:w="0" w:type="dxa"/>
            <w:bottom w:w="0" w:type="dxa"/>
          </w:tblCellMar>
        </w:tblPrEx>
        <w:tc>
          <w:tcPr>
            <w:tcW w:w="481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42041A" w14:textId="5FCFCB22" w:rsidR="00664AF4" w:rsidRPr="00694122" w:rsidRDefault="00664AF4" w:rsidP="00694122">
            <w:pPr>
              <w:pStyle w:val="TableContents"/>
              <w:spacing w:before="120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Historia starożytnego Rzymu</w:t>
            </w:r>
            <w:r w:rsidR="00694122" w:rsidRPr="00694122">
              <w:rPr>
                <w:rFonts w:ascii="Times New Roman" w:hAnsi="Times New Roman" w:cs="Times New Roman"/>
              </w:rPr>
              <w:t xml:space="preserve"> </w:t>
            </w:r>
            <w:r w:rsidR="00694122" w:rsidRPr="00694122">
              <w:rPr>
                <w:rFonts w:ascii="Times New Roman" w:hAnsi="Times New Roman" w:cs="Times New Roman"/>
              </w:rPr>
              <w:t>–</w:t>
            </w:r>
            <w:r w:rsidR="00694122" w:rsidRPr="00694122">
              <w:rPr>
                <w:rFonts w:ascii="Times New Roman" w:hAnsi="Times New Roman" w:cs="Times New Roman"/>
              </w:rPr>
              <w:t xml:space="preserve"> </w:t>
            </w:r>
            <w:r w:rsidRPr="00694122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A44B2F" w14:textId="018FEFA2" w:rsidR="00664AF4" w:rsidRPr="00694122" w:rsidRDefault="006B6B70" w:rsidP="00694122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8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E54016" w14:textId="77777777" w:rsidR="00664AF4" w:rsidRPr="00694122" w:rsidRDefault="00664AF4" w:rsidP="00694122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  <w:vAlign w:val="center"/>
          </w:tcPr>
          <w:p w14:paraId="3512A2EF" w14:textId="5C051824" w:rsidR="00664AF4" w:rsidRPr="00694122" w:rsidRDefault="00664AF4" w:rsidP="00694122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D8690D" w14:textId="152E878B" w:rsidR="00664AF4" w:rsidRPr="00694122" w:rsidRDefault="00664AF4" w:rsidP="00694122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E</w:t>
            </w:r>
          </w:p>
        </w:tc>
      </w:tr>
      <w:tr w:rsidR="00481967" w:rsidRPr="00694122" w14:paraId="4B42772F" w14:textId="77777777" w:rsidTr="007727CB">
        <w:tblPrEx>
          <w:tblCellMar>
            <w:top w:w="0" w:type="dxa"/>
            <w:bottom w:w="0" w:type="dxa"/>
          </w:tblCellMar>
        </w:tblPrEx>
        <w:tc>
          <w:tcPr>
            <w:tcW w:w="481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8F5951" w14:textId="77777777" w:rsidR="00481967" w:rsidRPr="00694122" w:rsidRDefault="00481967" w:rsidP="00694122">
            <w:pPr>
              <w:pStyle w:val="TableContents"/>
              <w:spacing w:before="120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  <w:i/>
                <w:iCs/>
              </w:rPr>
              <w:t>Historia kultury starożytnej Grecji II</w:t>
            </w:r>
            <w:r w:rsidRPr="00694122">
              <w:rPr>
                <w:rFonts w:ascii="Times New Roman" w:hAnsi="Times New Roman" w:cs="Times New Roman"/>
              </w:rPr>
              <w:t xml:space="preserve"> lub </w:t>
            </w:r>
            <w:r w:rsidRPr="00694122">
              <w:rPr>
                <w:rFonts w:ascii="Times New Roman" w:hAnsi="Times New Roman" w:cs="Times New Roman"/>
                <w:i/>
                <w:iCs/>
              </w:rPr>
              <w:t>Historia kultury starożytnego Rzymu II</w:t>
            </w:r>
            <w:r w:rsidRPr="0069412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6255EF" w14:textId="0F285CD7" w:rsidR="00481967" w:rsidRPr="00694122" w:rsidRDefault="00481967" w:rsidP="00694122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8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87A60A" w14:textId="77777777" w:rsidR="00481967" w:rsidRPr="00694122" w:rsidRDefault="00481967" w:rsidP="00694122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  <w:vAlign w:val="center"/>
          </w:tcPr>
          <w:p w14:paraId="2513ACA8" w14:textId="134BC98F" w:rsidR="00481967" w:rsidRPr="00694122" w:rsidRDefault="00481967" w:rsidP="00694122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F99CFB" w14:textId="2EBFBEA5" w:rsidR="00481967" w:rsidRPr="00694122" w:rsidRDefault="00481967" w:rsidP="00694122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Z</w:t>
            </w:r>
            <w:r w:rsidR="00694122" w:rsidRPr="00694122">
              <w:rPr>
                <w:rFonts w:ascii="Times New Roman" w:hAnsi="Times New Roman" w:cs="Times New Roman"/>
              </w:rPr>
              <w:t>O</w:t>
            </w:r>
          </w:p>
        </w:tc>
      </w:tr>
      <w:tr w:rsidR="00481967" w:rsidRPr="00694122" w14:paraId="4B48E05B" w14:textId="77777777" w:rsidTr="007727CB">
        <w:tblPrEx>
          <w:tblCellMar>
            <w:top w:w="0" w:type="dxa"/>
            <w:bottom w:w="0" w:type="dxa"/>
          </w:tblCellMar>
        </w:tblPrEx>
        <w:tc>
          <w:tcPr>
            <w:tcW w:w="481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34CFB1" w14:textId="77777777" w:rsidR="00481967" w:rsidRPr="00694122" w:rsidRDefault="00481967" w:rsidP="00694122">
            <w:pPr>
              <w:pStyle w:val="TableContents"/>
              <w:spacing w:before="120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Wersyfikacja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10AF03" w14:textId="54351F94" w:rsidR="00481967" w:rsidRPr="00694122" w:rsidRDefault="00481967" w:rsidP="00694122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8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16EDA4" w14:textId="77777777" w:rsidR="00481967" w:rsidRPr="00694122" w:rsidRDefault="00481967" w:rsidP="00694122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  <w:vAlign w:val="center"/>
          </w:tcPr>
          <w:p w14:paraId="0FF7DD3A" w14:textId="5D803975" w:rsidR="00481967" w:rsidRPr="00694122" w:rsidRDefault="00481967" w:rsidP="00694122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A78778" w14:textId="0D017C1D" w:rsidR="00481967" w:rsidRPr="00694122" w:rsidRDefault="00481967" w:rsidP="00694122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Z</w:t>
            </w:r>
            <w:r w:rsidR="00694122" w:rsidRPr="00694122">
              <w:rPr>
                <w:rFonts w:ascii="Times New Roman" w:hAnsi="Times New Roman" w:cs="Times New Roman"/>
              </w:rPr>
              <w:t>O</w:t>
            </w:r>
          </w:p>
        </w:tc>
      </w:tr>
      <w:tr w:rsidR="00481967" w:rsidRPr="00694122" w14:paraId="3B66A918" w14:textId="77777777" w:rsidTr="000F61F2">
        <w:tblPrEx>
          <w:tblCellMar>
            <w:top w:w="0" w:type="dxa"/>
            <w:bottom w:w="0" w:type="dxa"/>
          </w:tblCellMar>
        </w:tblPrEx>
        <w:tc>
          <w:tcPr>
            <w:tcW w:w="4817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6114AA" w14:textId="77777777" w:rsidR="00481967" w:rsidRPr="00694122" w:rsidRDefault="00481967" w:rsidP="00694122">
            <w:pPr>
              <w:pStyle w:val="TableContents"/>
              <w:spacing w:before="120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Wychowanie fizyczne I</w:t>
            </w:r>
          </w:p>
        </w:tc>
        <w:tc>
          <w:tcPr>
            <w:tcW w:w="1701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628B50" w14:textId="7242507F" w:rsidR="00481967" w:rsidRPr="00694122" w:rsidRDefault="00481967" w:rsidP="00694122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50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872F77" w14:textId="77777777" w:rsidR="00481967" w:rsidRPr="00694122" w:rsidRDefault="00481967" w:rsidP="00694122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  <w:tcBorders>
              <w:bottom w:val="single" w:sz="2" w:space="0" w:color="000000"/>
            </w:tcBorders>
            <w:vAlign w:val="center"/>
          </w:tcPr>
          <w:p w14:paraId="66CFFF55" w14:textId="120141B0" w:rsidR="00481967" w:rsidRPr="00694122" w:rsidRDefault="00481967" w:rsidP="00694122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34B2EE" w14:textId="40CF2BCC" w:rsidR="00481967" w:rsidRPr="00694122" w:rsidRDefault="00481967" w:rsidP="00694122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Z</w:t>
            </w:r>
          </w:p>
        </w:tc>
      </w:tr>
      <w:tr w:rsidR="00481967" w:rsidRPr="00694122" w14:paraId="6F9626AB" w14:textId="77777777" w:rsidTr="000F61F2">
        <w:tblPrEx>
          <w:tblCellMar>
            <w:top w:w="0" w:type="dxa"/>
            <w:bottom w:w="0" w:type="dxa"/>
          </w:tblCellMar>
        </w:tblPrEx>
        <w:tc>
          <w:tcPr>
            <w:tcW w:w="4817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D20CDB" w14:textId="77777777" w:rsidR="00481967" w:rsidRPr="00694122" w:rsidRDefault="00481967" w:rsidP="00694122">
            <w:pPr>
              <w:pStyle w:val="TableContents"/>
              <w:spacing w:before="120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Ochrona własności intelektualnej</w:t>
            </w:r>
          </w:p>
        </w:tc>
        <w:tc>
          <w:tcPr>
            <w:tcW w:w="1701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440CA4" w14:textId="5586482F" w:rsidR="00481967" w:rsidRPr="00694122" w:rsidRDefault="00481967" w:rsidP="00694122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szkolenie</w:t>
            </w:r>
          </w:p>
        </w:tc>
        <w:tc>
          <w:tcPr>
            <w:tcW w:w="850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A5DCAC" w14:textId="77777777" w:rsidR="00481967" w:rsidRPr="00694122" w:rsidRDefault="00481967" w:rsidP="00694122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bottom w:val="single" w:sz="2" w:space="0" w:color="000000"/>
            </w:tcBorders>
            <w:vAlign w:val="center"/>
          </w:tcPr>
          <w:p w14:paraId="4CED6F9D" w14:textId="5541B73B" w:rsidR="00481967" w:rsidRPr="00694122" w:rsidRDefault="00481967" w:rsidP="00694122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0F9E4E" w14:textId="548351FE" w:rsidR="00481967" w:rsidRPr="00694122" w:rsidRDefault="00481967" w:rsidP="00694122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Z</w:t>
            </w:r>
          </w:p>
        </w:tc>
      </w:tr>
      <w:tr w:rsidR="005C18B9" w:rsidRPr="00694122" w14:paraId="57302241" w14:textId="77777777" w:rsidTr="000F61F2">
        <w:tblPrEx>
          <w:tblCellMar>
            <w:top w:w="0" w:type="dxa"/>
            <w:bottom w:w="0" w:type="dxa"/>
          </w:tblCellMar>
        </w:tblPrEx>
        <w:tc>
          <w:tcPr>
            <w:tcW w:w="4817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113751" w14:textId="77777777" w:rsidR="005C18B9" w:rsidRPr="00694122" w:rsidRDefault="005C18B9" w:rsidP="00694122">
            <w:pPr>
              <w:pStyle w:val="TableContents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83FA23" w14:textId="42037032" w:rsidR="005C18B9" w:rsidRPr="00432FE0" w:rsidRDefault="005C18B9" w:rsidP="00694122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FE0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850" w:type="dxa"/>
            <w:tcBorders>
              <w:top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1FF723" w14:textId="2C30CDB2" w:rsidR="005C18B9" w:rsidRPr="00432FE0" w:rsidRDefault="00694122" w:rsidP="00694122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FE0">
              <w:rPr>
                <w:rFonts w:ascii="Times New Roman" w:hAnsi="Times New Roman" w:cs="Times New Roman"/>
                <w:b/>
                <w:bCs/>
              </w:rPr>
              <w:t>392</w:t>
            </w:r>
          </w:p>
        </w:tc>
        <w:tc>
          <w:tcPr>
            <w:tcW w:w="993" w:type="dxa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14:paraId="71590587" w14:textId="7F7A9287" w:rsidR="005C18B9" w:rsidRPr="00432FE0" w:rsidRDefault="00694122" w:rsidP="00694122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FE0"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360A25" w14:textId="77777777" w:rsidR="005C18B9" w:rsidRPr="00694122" w:rsidRDefault="005C18B9" w:rsidP="00694122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E566BC6" w14:textId="77777777" w:rsidR="00611BB4" w:rsidRPr="00694122" w:rsidRDefault="00611BB4" w:rsidP="00F44D45">
      <w:pPr>
        <w:pStyle w:val="Standard"/>
        <w:spacing w:line="360" w:lineRule="auto"/>
        <w:rPr>
          <w:rFonts w:ascii="Times New Roman" w:hAnsi="Times New Roman" w:cs="Times New Roman"/>
        </w:rPr>
      </w:pPr>
    </w:p>
    <w:p w14:paraId="207BADBF" w14:textId="37B08D7C" w:rsidR="00694122" w:rsidRPr="008737A9" w:rsidRDefault="00694122" w:rsidP="00F44D45">
      <w:pPr>
        <w:pStyle w:val="Standard"/>
        <w:spacing w:line="360" w:lineRule="auto"/>
        <w:rPr>
          <w:rFonts w:ascii="Times New Roman" w:hAnsi="Times New Roman" w:cs="Times New Roman"/>
          <w:b/>
          <w:bCs/>
        </w:rPr>
      </w:pPr>
      <w:r w:rsidRPr="008737A9">
        <w:rPr>
          <w:rFonts w:ascii="Times New Roman" w:hAnsi="Times New Roman" w:cs="Times New Roman"/>
          <w:b/>
          <w:bCs/>
        </w:rPr>
        <w:t xml:space="preserve">Semestr </w:t>
      </w:r>
      <w:r w:rsidRPr="00694122">
        <w:rPr>
          <w:rFonts w:ascii="Times New Roman" w:hAnsi="Times New Roman" w:cs="Times New Roman"/>
          <w:b/>
          <w:bCs/>
        </w:rPr>
        <w:t>3</w:t>
      </w:r>
      <w:r w:rsidRPr="008737A9">
        <w:rPr>
          <w:rFonts w:ascii="Times New Roman" w:hAnsi="Times New Roman" w:cs="Times New Roman"/>
          <w:b/>
          <w:bCs/>
        </w:rPr>
        <w:t xml:space="preserve"> – semestr zimowy 2025</w:t>
      </w:r>
      <w:r w:rsidRPr="00694122">
        <w:rPr>
          <w:rFonts w:ascii="Times New Roman" w:hAnsi="Times New Roman" w:cs="Times New Roman"/>
          <w:b/>
          <w:bCs/>
        </w:rPr>
        <w:t>/26</w:t>
      </w:r>
    </w:p>
    <w:p w14:paraId="0069AC88" w14:textId="77777777" w:rsidR="00694122" w:rsidRDefault="00694122" w:rsidP="00F44D45">
      <w:pPr>
        <w:pStyle w:val="Standard"/>
        <w:spacing w:line="360" w:lineRule="auto"/>
        <w:rPr>
          <w:rFonts w:ascii="Times New Roman" w:hAnsi="Times New Roman" w:cs="Times New Roman"/>
        </w:rPr>
      </w:pPr>
    </w:p>
    <w:tbl>
      <w:tblPr>
        <w:tblW w:w="94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7"/>
        <w:gridCol w:w="1701"/>
        <w:gridCol w:w="850"/>
        <w:gridCol w:w="993"/>
        <w:gridCol w:w="1134"/>
      </w:tblGrid>
      <w:tr w:rsidR="00694122" w:rsidRPr="00694122" w14:paraId="3F024A7B" w14:textId="77777777" w:rsidTr="007F60C0">
        <w:tblPrEx>
          <w:tblCellMar>
            <w:top w:w="0" w:type="dxa"/>
            <w:bottom w:w="0" w:type="dxa"/>
          </w:tblCellMar>
        </w:tblPrEx>
        <w:tc>
          <w:tcPr>
            <w:tcW w:w="481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89EAC0" w14:textId="77777777" w:rsidR="00694122" w:rsidRPr="00694122" w:rsidRDefault="00694122" w:rsidP="00694122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FFBA78" w14:textId="77777777" w:rsidR="00694122" w:rsidRPr="00694122" w:rsidRDefault="00694122" w:rsidP="00694122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8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A14497" w14:textId="77777777" w:rsidR="00694122" w:rsidRPr="00694122" w:rsidRDefault="00694122" w:rsidP="00694122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993" w:type="dxa"/>
            <w:vAlign w:val="center"/>
          </w:tcPr>
          <w:p w14:paraId="6BD13B21" w14:textId="77777777" w:rsidR="00694122" w:rsidRPr="00694122" w:rsidRDefault="00694122" w:rsidP="00694122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D65EDE" w14:textId="77777777" w:rsidR="00694122" w:rsidRPr="00694122" w:rsidRDefault="00694122" w:rsidP="00694122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Forma zaliczenia</w:t>
            </w:r>
          </w:p>
        </w:tc>
      </w:tr>
      <w:tr w:rsidR="00694122" w:rsidRPr="00694122" w14:paraId="521E54CF" w14:textId="77777777" w:rsidTr="007F60C0">
        <w:tblPrEx>
          <w:tblCellMar>
            <w:top w:w="0" w:type="dxa"/>
            <w:bottom w:w="0" w:type="dxa"/>
          </w:tblCellMar>
        </w:tblPrEx>
        <w:tc>
          <w:tcPr>
            <w:tcW w:w="481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F036BC" w14:textId="77777777" w:rsidR="00694122" w:rsidRPr="00694122" w:rsidRDefault="00694122" w:rsidP="00694122">
            <w:pPr>
              <w:pStyle w:val="TableContents"/>
              <w:spacing w:before="120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Ćwiczenia z języka greckiego z gramatyką opisową III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70B345" w14:textId="77777777" w:rsidR="00694122" w:rsidRPr="00694122" w:rsidRDefault="00694122" w:rsidP="00694122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9A4A44" w14:textId="77777777" w:rsidR="00694122" w:rsidRPr="00694122" w:rsidRDefault="00694122" w:rsidP="00694122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3" w:type="dxa"/>
            <w:vAlign w:val="center"/>
          </w:tcPr>
          <w:p w14:paraId="131FD145" w14:textId="77777777" w:rsidR="00694122" w:rsidRPr="00694122" w:rsidRDefault="00694122" w:rsidP="00694122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AC113E" w14:textId="01C76E9A" w:rsidR="00694122" w:rsidRPr="00694122" w:rsidRDefault="00694122" w:rsidP="00694122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Z</w:t>
            </w:r>
            <w:r w:rsidR="00432FE0">
              <w:rPr>
                <w:rFonts w:ascii="Times New Roman" w:hAnsi="Times New Roman" w:cs="Times New Roman"/>
              </w:rPr>
              <w:t>O</w:t>
            </w:r>
          </w:p>
        </w:tc>
      </w:tr>
      <w:tr w:rsidR="00694122" w:rsidRPr="00694122" w14:paraId="553C61A2" w14:textId="77777777" w:rsidTr="007F60C0">
        <w:tblPrEx>
          <w:tblCellMar>
            <w:top w:w="0" w:type="dxa"/>
            <w:bottom w:w="0" w:type="dxa"/>
          </w:tblCellMar>
        </w:tblPrEx>
        <w:tc>
          <w:tcPr>
            <w:tcW w:w="481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A86881" w14:textId="77777777" w:rsidR="00694122" w:rsidRPr="00694122" w:rsidRDefault="00694122" w:rsidP="00694122">
            <w:pPr>
              <w:pStyle w:val="TableContents"/>
              <w:spacing w:before="120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Ćwiczenia z języka łacińskiego z gramatyką opisową III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BE1EDE" w14:textId="77777777" w:rsidR="00694122" w:rsidRPr="00694122" w:rsidRDefault="00694122" w:rsidP="00694122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B2E3D2" w14:textId="77777777" w:rsidR="00694122" w:rsidRPr="00694122" w:rsidRDefault="00694122" w:rsidP="00694122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3" w:type="dxa"/>
            <w:vAlign w:val="center"/>
          </w:tcPr>
          <w:p w14:paraId="20DAB978" w14:textId="77777777" w:rsidR="00694122" w:rsidRPr="00694122" w:rsidRDefault="00694122" w:rsidP="00694122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0A03B1" w14:textId="5AEAB7E0" w:rsidR="00694122" w:rsidRPr="00694122" w:rsidRDefault="00694122" w:rsidP="00694122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Z</w:t>
            </w:r>
            <w:r w:rsidR="00432FE0">
              <w:rPr>
                <w:rFonts w:ascii="Times New Roman" w:hAnsi="Times New Roman" w:cs="Times New Roman"/>
              </w:rPr>
              <w:t>O</w:t>
            </w:r>
          </w:p>
        </w:tc>
      </w:tr>
      <w:tr w:rsidR="00DF0D66" w:rsidRPr="00694122" w14:paraId="75276404" w14:textId="77777777" w:rsidTr="007F60C0">
        <w:tblPrEx>
          <w:tblCellMar>
            <w:top w:w="0" w:type="dxa"/>
            <w:bottom w:w="0" w:type="dxa"/>
          </w:tblCellMar>
        </w:tblPrEx>
        <w:tc>
          <w:tcPr>
            <w:tcW w:w="481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DB1CF8" w14:textId="77777777" w:rsidR="00DF0D66" w:rsidRPr="00694122" w:rsidRDefault="00DF0D66" w:rsidP="00703715">
            <w:pPr>
              <w:pStyle w:val="TableContents"/>
              <w:spacing w:before="120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Język i kultura Włoch III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F31601" w14:textId="77777777" w:rsidR="00DF0D66" w:rsidRPr="00694122" w:rsidRDefault="00DF0D66" w:rsidP="00703715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A0223D" w14:textId="77777777" w:rsidR="00DF0D66" w:rsidRPr="00694122" w:rsidRDefault="00DF0D66" w:rsidP="00703715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3" w:type="dxa"/>
            <w:vAlign w:val="center"/>
          </w:tcPr>
          <w:p w14:paraId="604E845B" w14:textId="77777777" w:rsidR="00DF0D66" w:rsidRPr="00694122" w:rsidRDefault="00DF0D66" w:rsidP="00703715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387D30" w14:textId="799CF37A" w:rsidR="00DF0D66" w:rsidRPr="00694122" w:rsidRDefault="00DF0D66" w:rsidP="00703715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Z</w:t>
            </w:r>
            <w:r w:rsidR="00432FE0">
              <w:rPr>
                <w:rFonts w:ascii="Times New Roman" w:hAnsi="Times New Roman" w:cs="Times New Roman"/>
              </w:rPr>
              <w:t>O</w:t>
            </w:r>
          </w:p>
        </w:tc>
      </w:tr>
      <w:tr w:rsidR="00694122" w:rsidRPr="00694122" w14:paraId="2BDDA496" w14:textId="77777777" w:rsidTr="007F60C0">
        <w:tblPrEx>
          <w:tblCellMar>
            <w:top w:w="0" w:type="dxa"/>
            <w:bottom w:w="0" w:type="dxa"/>
          </w:tblCellMar>
        </w:tblPrEx>
        <w:tc>
          <w:tcPr>
            <w:tcW w:w="481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7A76DF" w14:textId="77777777" w:rsidR="00694122" w:rsidRPr="00694122" w:rsidRDefault="00694122" w:rsidP="00694122">
            <w:pPr>
              <w:pStyle w:val="TableContents"/>
              <w:spacing w:before="120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Literatura grecka – proza I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2F0C85" w14:textId="77777777" w:rsidR="00694122" w:rsidRPr="00694122" w:rsidRDefault="00694122" w:rsidP="00694122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8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003D67" w14:textId="77777777" w:rsidR="00694122" w:rsidRPr="00694122" w:rsidRDefault="00694122" w:rsidP="00694122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  <w:vAlign w:val="center"/>
          </w:tcPr>
          <w:p w14:paraId="3140989F" w14:textId="77777777" w:rsidR="00694122" w:rsidRPr="00694122" w:rsidRDefault="00694122" w:rsidP="00694122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2BDD83" w14:textId="15357DC4" w:rsidR="00694122" w:rsidRPr="00694122" w:rsidRDefault="00694122" w:rsidP="00694122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Z</w:t>
            </w:r>
            <w:r w:rsidR="00432FE0">
              <w:rPr>
                <w:rFonts w:ascii="Times New Roman" w:hAnsi="Times New Roman" w:cs="Times New Roman"/>
              </w:rPr>
              <w:t>O</w:t>
            </w:r>
          </w:p>
        </w:tc>
      </w:tr>
      <w:tr w:rsidR="00694122" w:rsidRPr="00694122" w14:paraId="03C79559" w14:textId="77777777" w:rsidTr="007F60C0">
        <w:tblPrEx>
          <w:tblCellMar>
            <w:top w:w="0" w:type="dxa"/>
            <w:bottom w:w="0" w:type="dxa"/>
          </w:tblCellMar>
        </w:tblPrEx>
        <w:tc>
          <w:tcPr>
            <w:tcW w:w="481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FFD898" w14:textId="77777777" w:rsidR="00694122" w:rsidRPr="00694122" w:rsidRDefault="00694122" w:rsidP="00694122">
            <w:pPr>
              <w:pStyle w:val="TableContents"/>
              <w:spacing w:before="120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Literatura rzymska – epoka augustowska I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2531B6" w14:textId="77777777" w:rsidR="00694122" w:rsidRPr="00694122" w:rsidRDefault="00694122" w:rsidP="00694122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8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F0DB94" w14:textId="77777777" w:rsidR="00694122" w:rsidRPr="00694122" w:rsidRDefault="00694122" w:rsidP="00694122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  <w:vAlign w:val="center"/>
          </w:tcPr>
          <w:p w14:paraId="3E2462AE" w14:textId="77777777" w:rsidR="00694122" w:rsidRPr="00694122" w:rsidRDefault="00694122" w:rsidP="00694122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EA839B" w14:textId="40269827" w:rsidR="00694122" w:rsidRPr="00694122" w:rsidRDefault="00694122" w:rsidP="00694122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Z</w:t>
            </w:r>
            <w:r w:rsidR="00432FE0">
              <w:rPr>
                <w:rFonts w:ascii="Times New Roman" w:hAnsi="Times New Roman" w:cs="Times New Roman"/>
              </w:rPr>
              <w:t>O</w:t>
            </w:r>
          </w:p>
        </w:tc>
      </w:tr>
      <w:tr w:rsidR="00694122" w:rsidRPr="00694122" w14:paraId="0F893203" w14:textId="77777777" w:rsidTr="000F61F2">
        <w:tblPrEx>
          <w:tblCellMar>
            <w:top w:w="0" w:type="dxa"/>
            <w:bottom w:w="0" w:type="dxa"/>
          </w:tblCellMar>
        </w:tblPrEx>
        <w:tc>
          <w:tcPr>
            <w:tcW w:w="4817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B9281D" w14:textId="77777777" w:rsidR="00694122" w:rsidRPr="00694122" w:rsidRDefault="00694122" w:rsidP="00694122">
            <w:pPr>
              <w:pStyle w:val="TableContents"/>
              <w:spacing w:before="120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  <w:i/>
                <w:iCs/>
              </w:rPr>
              <w:t>Historia sztuki starożytnej Grecji w zarysie I</w:t>
            </w:r>
            <w:r w:rsidRPr="00694122">
              <w:rPr>
                <w:rFonts w:ascii="Times New Roman" w:hAnsi="Times New Roman" w:cs="Times New Roman"/>
              </w:rPr>
              <w:t xml:space="preserve"> lub </w:t>
            </w:r>
            <w:r w:rsidRPr="00694122">
              <w:rPr>
                <w:rFonts w:ascii="Times New Roman" w:hAnsi="Times New Roman" w:cs="Times New Roman"/>
                <w:i/>
                <w:iCs/>
              </w:rPr>
              <w:t>Historia sztuki starożytnego Rzymu w zarysie I</w:t>
            </w:r>
          </w:p>
        </w:tc>
        <w:tc>
          <w:tcPr>
            <w:tcW w:w="1701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449D87" w14:textId="77777777" w:rsidR="00694122" w:rsidRPr="00694122" w:rsidRDefault="00694122" w:rsidP="00694122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850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5C1855" w14:textId="77777777" w:rsidR="00694122" w:rsidRPr="00694122" w:rsidRDefault="00694122" w:rsidP="00694122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  <w:tcBorders>
              <w:bottom w:val="single" w:sz="2" w:space="0" w:color="000000"/>
            </w:tcBorders>
            <w:vAlign w:val="center"/>
          </w:tcPr>
          <w:p w14:paraId="0B1E8259" w14:textId="77777777" w:rsidR="00694122" w:rsidRPr="00694122" w:rsidRDefault="00694122" w:rsidP="00694122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7B4169" w14:textId="23A7E2BE" w:rsidR="00694122" w:rsidRPr="00694122" w:rsidRDefault="00694122" w:rsidP="00694122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Z</w:t>
            </w:r>
            <w:r w:rsidR="00432FE0">
              <w:rPr>
                <w:rFonts w:ascii="Times New Roman" w:hAnsi="Times New Roman" w:cs="Times New Roman"/>
              </w:rPr>
              <w:t>O</w:t>
            </w:r>
          </w:p>
        </w:tc>
      </w:tr>
      <w:tr w:rsidR="000F61F2" w:rsidRPr="00694122" w14:paraId="21BA3406" w14:textId="77777777" w:rsidTr="000F61F2">
        <w:tblPrEx>
          <w:tblCellMar>
            <w:top w:w="0" w:type="dxa"/>
            <w:bottom w:w="0" w:type="dxa"/>
          </w:tblCellMar>
        </w:tblPrEx>
        <w:tc>
          <w:tcPr>
            <w:tcW w:w="4817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AE2C02" w14:textId="77777777" w:rsidR="00694122" w:rsidRPr="00694122" w:rsidRDefault="00694122" w:rsidP="00694122">
            <w:pPr>
              <w:pStyle w:val="TableContents"/>
              <w:spacing w:before="120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Wychowanie fizyczne II</w:t>
            </w:r>
          </w:p>
        </w:tc>
        <w:tc>
          <w:tcPr>
            <w:tcW w:w="1701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DB29AE" w14:textId="77777777" w:rsidR="00694122" w:rsidRPr="00694122" w:rsidRDefault="00694122" w:rsidP="00694122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50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DAFA0F" w14:textId="77777777" w:rsidR="00694122" w:rsidRPr="00694122" w:rsidRDefault="00694122" w:rsidP="00694122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  <w:tcBorders>
              <w:bottom w:val="single" w:sz="2" w:space="0" w:color="000000"/>
            </w:tcBorders>
            <w:vAlign w:val="center"/>
          </w:tcPr>
          <w:p w14:paraId="7AB80968" w14:textId="77777777" w:rsidR="00694122" w:rsidRPr="00694122" w:rsidRDefault="00694122" w:rsidP="00694122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4DD392" w14:textId="77777777" w:rsidR="00694122" w:rsidRPr="00694122" w:rsidRDefault="00694122" w:rsidP="00694122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Z</w:t>
            </w:r>
          </w:p>
        </w:tc>
      </w:tr>
      <w:tr w:rsidR="000F61F2" w:rsidRPr="00694122" w14:paraId="0D3AA424" w14:textId="77777777" w:rsidTr="000F61F2">
        <w:tblPrEx>
          <w:tblCellMar>
            <w:top w:w="0" w:type="dxa"/>
            <w:bottom w:w="0" w:type="dxa"/>
          </w:tblCellMar>
        </w:tblPrEx>
        <w:tc>
          <w:tcPr>
            <w:tcW w:w="4817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6A958E" w14:textId="50E7117C" w:rsidR="00694122" w:rsidRPr="00694122" w:rsidRDefault="00694122" w:rsidP="00694122">
            <w:pPr>
              <w:pStyle w:val="TableContents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F869F3" w14:textId="3F0228E1" w:rsidR="00694122" w:rsidRPr="00432FE0" w:rsidRDefault="00432FE0" w:rsidP="00694122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FE0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850" w:type="dxa"/>
            <w:tcBorders>
              <w:top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056D29" w14:textId="38EFE0AD" w:rsidR="00694122" w:rsidRPr="00432FE0" w:rsidRDefault="00432FE0" w:rsidP="00694122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FE0">
              <w:rPr>
                <w:rFonts w:ascii="Times New Roman" w:hAnsi="Times New Roman" w:cs="Times New Roman"/>
                <w:b/>
                <w:bCs/>
              </w:rPr>
              <w:t>300</w:t>
            </w:r>
          </w:p>
        </w:tc>
        <w:tc>
          <w:tcPr>
            <w:tcW w:w="993" w:type="dxa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14:paraId="3239AE96" w14:textId="212CFEDA" w:rsidR="00694122" w:rsidRPr="00432FE0" w:rsidRDefault="00432FE0" w:rsidP="00694122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FE0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EB9186" w14:textId="5639C856" w:rsidR="00694122" w:rsidRPr="00694122" w:rsidRDefault="00694122" w:rsidP="00694122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EAA254E" w14:textId="77777777" w:rsidR="00694122" w:rsidRDefault="00694122" w:rsidP="00694122">
      <w:pPr>
        <w:pStyle w:val="Standard"/>
        <w:spacing w:line="360" w:lineRule="auto"/>
        <w:rPr>
          <w:rFonts w:ascii="Times New Roman" w:hAnsi="Times New Roman" w:cs="Times New Roman"/>
        </w:rPr>
      </w:pPr>
    </w:p>
    <w:p w14:paraId="4EE88FBF" w14:textId="77777777" w:rsidR="00F841C7" w:rsidRDefault="00F841C7" w:rsidP="00F44D45">
      <w:pPr>
        <w:pStyle w:val="Standard"/>
        <w:spacing w:line="360" w:lineRule="auto"/>
        <w:rPr>
          <w:rFonts w:ascii="Times New Roman" w:hAnsi="Times New Roman" w:cs="Times New Roman"/>
          <w:b/>
          <w:bCs/>
        </w:rPr>
      </w:pPr>
    </w:p>
    <w:p w14:paraId="79C60D8A" w14:textId="77777777" w:rsidR="00F841C7" w:rsidRDefault="00F841C7" w:rsidP="00F44D45">
      <w:pPr>
        <w:pStyle w:val="Standard"/>
        <w:spacing w:line="360" w:lineRule="auto"/>
        <w:rPr>
          <w:rFonts w:ascii="Times New Roman" w:hAnsi="Times New Roman" w:cs="Times New Roman"/>
          <w:b/>
          <w:bCs/>
        </w:rPr>
      </w:pPr>
    </w:p>
    <w:p w14:paraId="7B8B53D9" w14:textId="77777777" w:rsidR="00F841C7" w:rsidRDefault="00F841C7" w:rsidP="00F44D45">
      <w:pPr>
        <w:pStyle w:val="Standard"/>
        <w:spacing w:line="360" w:lineRule="auto"/>
        <w:rPr>
          <w:rFonts w:ascii="Times New Roman" w:hAnsi="Times New Roman" w:cs="Times New Roman"/>
          <w:b/>
          <w:bCs/>
        </w:rPr>
      </w:pPr>
    </w:p>
    <w:p w14:paraId="04C75531" w14:textId="77777777" w:rsidR="00F841C7" w:rsidRDefault="00F841C7" w:rsidP="00F44D45">
      <w:pPr>
        <w:pStyle w:val="Standard"/>
        <w:spacing w:line="360" w:lineRule="auto"/>
        <w:rPr>
          <w:rFonts w:ascii="Times New Roman" w:hAnsi="Times New Roman" w:cs="Times New Roman"/>
          <w:b/>
          <w:bCs/>
        </w:rPr>
      </w:pPr>
    </w:p>
    <w:p w14:paraId="153FD0CD" w14:textId="2B1CA3DE" w:rsidR="00F44D45" w:rsidRPr="008737A9" w:rsidRDefault="00F44D45" w:rsidP="00F44D45">
      <w:pPr>
        <w:pStyle w:val="Standard"/>
        <w:spacing w:line="360" w:lineRule="auto"/>
        <w:rPr>
          <w:rFonts w:ascii="Times New Roman" w:hAnsi="Times New Roman" w:cs="Times New Roman"/>
        </w:rPr>
      </w:pPr>
      <w:r w:rsidRPr="008737A9">
        <w:rPr>
          <w:rFonts w:ascii="Times New Roman" w:hAnsi="Times New Roman" w:cs="Times New Roman"/>
          <w:b/>
          <w:bCs/>
        </w:rPr>
        <w:lastRenderedPageBreak/>
        <w:t xml:space="preserve">Semestr </w:t>
      </w:r>
      <w:r>
        <w:rPr>
          <w:rFonts w:ascii="Times New Roman" w:hAnsi="Times New Roman" w:cs="Times New Roman"/>
          <w:b/>
          <w:bCs/>
        </w:rPr>
        <w:t>4</w:t>
      </w:r>
      <w:r w:rsidRPr="008737A9">
        <w:rPr>
          <w:rFonts w:ascii="Times New Roman" w:hAnsi="Times New Roman" w:cs="Times New Roman"/>
          <w:b/>
          <w:bCs/>
        </w:rPr>
        <w:t xml:space="preserve"> – semestr </w:t>
      </w:r>
      <w:r w:rsidRPr="00694122">
        <w:rPr>
          <w:rFonts w:ascii="Times New Roman" w:hAnsi="Times New Roman" w:cs="Times New Roman"/>
          <w:b/>
          <w:bCs/>
        </w:rPr>
        <w:t>letni</w:t>
      </w:r>
      <w:r w:rsidRPr="008737A9">
        <w:rPr>
          <w:rFonts w:ascii="Times New Roman" w:hAnsi="Times New Roman" w:cs="Times New Roman"/>
          <w:b/>
          <w:bCs/>
        </w:rPr>
        <w:t xml:space="preserve"> 202</w:t>
      </w:r>
      <w:r>
        <w:rPr>
          <w:rFonts w:ascii="Times New Roman" w:hAnsi="Times New Roman" w:cs="Times New Roman"/>
          <w:b/>
          <w:bCs/>
        </w:rPr>
        <w:t>5/26</w:t>
      </w:r>
      <w:r w:rsidRPr="008737A9">
        <w:rPr>
          <w:rFonts w:ascii="Times New Roman" w:hAnsi="Times New Roman" w:cs="Times New Roman"/>
        </w:rPr>
        <w:t>  </w:t>
      </w:r>
    </w:p>
    <w:p w14:paraId="174BD361" w14:textId="77777777" w:rsidR="00611BB4" w:rsidRPr="00694122" w:rsidRDefault="00611BB4" w:rsidP="00694122">
      <w:pPr>
        <w:pStyle w:val="Standard"/>
        <w:spacing w:line="360" w:lineRule="auto"/>
        <w:rPr>
          <w:rFonts w:ascii="Times New Roman" w:hAnsi="Times New Roman" w:cs="Times New Roman"/>
        </w:rPr>
      </w:pPr>
    </w:p>
    <w:tbl>
      <w:tblPr>
        <w:tblW w:w="94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5"/>
        <w:gridCol w:w="1843"/>
        <w:gridCol w:w="850"/>
        <w:gridCol w:w="993"/>
        <w:gridCol w:w="1134"/>
      </w:tblGrid>
      <w:tr w:rsidR="00664AF4" w:rsidRPr="00694122" w14:paraId="32839330" w14:textId="77777777" w:rsidTr="007F60C0">
        <w:tblPrEx>
          <w:tblCellMar>
            <w:top w:w="0" w:type="dxa"/>
            <w:bottom w:w="0" w:type="dxa"/>
          </w:tblCellMar>
        </w:tblPrEx>
        <w:tc>
          <w:tcPr>
            <w:tcW w:w="467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27F672" w14:textId="5B82B632" w:rsidR="00664AF4" w:rsidRPr="00694122" w:rsidRDefault="008C01A3" w:rsidP="003243D7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 xml:space="preserve">Nazwa </w:t>
            </w:r>
            <w:r w:rsidR="00664AF4" w:rsidRPr="00694122">
              <w:rPr>
                <w:rFonts w:ascii="Times New Roman" w:hAnsi="Times New Roman" w:cs="Times New Roman"/>
              </w:rPr>
              <w:t>przedmiot</w:t>
            </w:r>
            <w:r w:rsidRPr="00694122">
              <w:rPr>
                <w:rFonts w:ascii="Times New Roman" w:hAnsi="Times New Roman" w:cs="Times New Roman"/>
              </w:rPr>
              <w:t>u</w:t>
            </w:r>
          </w:p>
        </w:tc>
        <w:tc>
          <w:tcPr>
            <w:tcW w:w="18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264FA6" w14:textId="77777777" w:rsidR="00664AF4" w:rsidRPr="00694122" w:rsidRDefault="00664AF4" w:rsidP="003243D7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8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CA8426" w14:textId="77777777" w:rsidR="00664AF4" w:rsidRPr="00694122" w:rsidRDefault="00664AF4" w:rsidP="003243D7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993" w:type="dxa"/>
            <w:vAlign w:val="center"/>
          </w:tcPr>
          <w:p w14:paraId="2B246B8D" w14:textId="19E1397B" w:rsidR="00664AF4" w:rsidRPr="00694122" w:rsidRDefault="00664AF4" w:rsidP="003243D7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 xml:space="preserve">Liczba </w:t>
            </w:r>
            <w:r w:rsidR="00356D15" w:rsidRPr="00694122">
              <w:rPr>
                <w:rFonts w:ascii="Times New Roman" w:hAnsi="Times New Roman" w:cs="Times New Roman"/>
              </w:rPr>
              <w:t>punktó</w:t>
            </w:r>
            <w:r w:rsidR="008C01A3" w:rsidRPr="00694122">
              <w:rPr>
                <w:rFonts w:ascii="Times New Roman" w:hAnsi="Times New Roman" w:cs="Times New Roman"/>
              </w:rPr>
              <w:t>w E</w:t>
            </w:r>
            <w:r w:rsidRPr="00694122">
              <w:rPr>
                <w:rFonts w:ascii="Times New Roman" w:hAnsi="Times New Roman" w:cs="Times New Roman"/>
              </w:rPr>
              <w:t>CTS</w:t>
            </w: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3C6E69" w14:textId="1FDE3859" w:rsidR="00664AF4" w:rsidRPr="00694122" w:rsidRDefault="00664AF4" w:rsidP="003243D7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Forma zaliczenia</w:t>
            </w:r>
          </w:p>
        </w:tc>
      </w:tr>
      <w:tr w:rsidR="00664AF4" w:rsidRPr="00694122" w14:paraId="15B077A9" w14:textId="77777777" w:rsidTr="007F60C0">
        <w:tblPrEx>
          <w:tblCellMar>
            <w:top w:w="0" w:type="dxa"/>
            <w:bottom w:w="0" w:type="dxa"/>
          </w:tblCellMar>
        </w:tblPrEx>
        <w:tc>
          <w:tcPr>
            <w:tcW w:w="467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9FBC56" w14:textId="77777777" w:rsidR="00664AF4" w:rsidRPr="00694122" w:rsidRDefault="00664AF4" w:rsidP="003243D7">
            <w:pPr>
              <w:pStyle w:val="TableContents"/>
              <w:spacing w:before="120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Ćwiczenia z języka greckiego z gramatyką opisową IV</w:t>
            </w:r>
          </w:p>
        </w:tc>
        <w:tc>
          <w:tcPr>
            <w:tcW w:w="18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0917B2" w14:textId="31F65BD3" w:rsidR="00664AF4" w:rsidRPr="00694122" w:rsidRDefault="001812F1" w:rsidP="003243D7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DECE8B" w14:textId="77777777" w:rsidR="00664AF4" w:rsidRPr="00694122" w:rsidRDefault="00664AF4" w:rsidP="003243D7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3" w:type="dxa"/>
            <w:vAlign w:val="center"/>
          </w:tcPr>
          <w:p w14:paraId="4DA231CC" w14:textId="37DFBDB1" w:rsidR="00664AF4" w:rsidRPr="00694122" w:rsidRDefault="00664AF4" w:rsidP="003243D7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A6A441" w14:textId="13140059" w:rsidR="00664AF4" w:rsidRPr="00694122" w:rsidRDefault="00664AF4" w:rsidP="003243D7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Z</w:t>
            </w:r>
            <w:r w:rsidR="002278A5">
              <w:rPr>
                <w:rFonts w:ascii="Times New Roman" w:hAnsi="Times New Roman" w:cs="Times New Roman"/>
              </w:rPr>
              <w:t>O</w:t>
            </w:r>
          </w:p>
        </w:tc>
      </w:tr>
      <w:tr w:rsidR="00664AF4" w:rsidRPr="00694122" w14:paraId="0898C6F1" w14:textId="77777777" w:rsidTr="007F60C0">
        <w:tblPrEx>
          <w:tblCellMar>
            <w:top w:w="0" w:type="dxa"/>
            <w:bottom w:w="0" w:type="dxa"/>
          </w:tblCellMar>
        </w:tblPrEx>
        <w:tc>
          <w:tcPr>
            <w:tcW w:w="467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52F6C4" w14:textId="77777777" w:rsidR="00664AF4" w:rsidRPr="00694122" w:rsidRDefault="00664AF4" w:rsidP="003243D7">
            <w:pPr>
              <w:pStyle w:val="TableContents"/>
              <w:spacing w:before="120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Ćwiczenia z języka łacińskiego z gramatyką opisową IV</w:t>
            </w:r>
          </w:p>
        </w:tc>
        <w:tc>
          <w:tcPr>
            <w:tcW w:w="18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D19671" w14:textId="1080AED1" w:rsidR="00664AF4" w:rsidRPr="00694122" w:rsidRDefault="001812F1" w:rsidP="003243D7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8553B4" w14:textId="77777777" w:rsidR="00664AF4" w:rsidRPr="00694122" w:rsidRDefault="00664AF4" w:rsidP="003243D7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3" w:type="dxa"/>
            <w:vAlign w:val="center"/>
          </w:tcPr>
          <w:p w14:paraId="30BCED27" w14:textId="1D7D0A44" w:rsidR="00664AF4" w:rsidRPr="00694122" w:rsidRDefault="00664AF4" w:rsidP="003243D7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E8F462" w14:textId="625D4F6D" w:rsidR="00664AF4" w:rsidRPr="00694122" w:rsidRDefault="00664AF4" w:rsidP="003243D7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E</w:t>
            </w:r>
          </w:p>
        </w:tc>
      </w:tr>
      <w:tr w:rsidR="00664AF4" w:rsidRPr="00694122" w14:paraId="3BC71348" w14:textId="77777777" w:rsidTr="007F60C0">
        <w:tblPrEx>
          <w:tblCellMar>
            <w:top w:w="0" w:type="dxa"/>
            <w:bottom w:w="0" w:type="dxa"/>
          </w:tblCellMar>
        </w:tblPrEx>
        <w:tc>
          <w:tcPr>
            <w:tcW w:w="467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C08EEB" w14:textId="77777777" w:rsidR="00664AF4" w:rsidRPr="00694122" w:rsidRDefault="00664AF4" w:rsidP="003243D7">
            <w:pPr>
              <w:pStyle w:val="TableContents"/>
              <w:spacing w:before="120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Literatura grecka – proza II</w:t>
            </w:r>
          </w:p>
        </w:tc>
        <w:tc>
          <w:tcPr>
            <w:tcW w:w="18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37DBF5" w14:textId="7CE6121A" w:rsidR="00664AF4" w:rsidRPr="00694122" w:rsidRDefault="001812F1" w:rsidP="003243D7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8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FE3951" w14:textId="77777777" w:rsidR="00664AF4" w:rsidRPr="00694122" w:rsidRDefault="00664AF4" w:rsidP="003243D7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  <w:vAlign w:val="center"/>
          </w:tcPr>
          <w:p w14:paraId="48342D2D" w14:textId="60FF99CF" w:rsidR="00664AF4" w:rsidRPr="00694122" w:rsidRDefault="00664AF4" w:rsidP="003243D7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E9C72C" w14:textId="5AE2C1DD" w:rsidR="00664AF4" w:rsidRPr="00694122" w:rsidRDefault="00664AF4" w:rsidP="003243D7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E</w:t>
            </w:r>
          </w:p>
        </w:tc>
      </w:tr>
      <w:tr w:rsidR="00664AF4" w:rsidRPr="00694122" w14:paraId="0AA85BE2" w14:textId="77777777" w:rsidTr="007F60C0">
        <w:tblPrEx>
          <w:tblCellMar>
            <w:top w:w="0" w:type="dxa"/>
            <w:bottom w:w="0" w:type="dxa"/>
          </w:tblCellMar>
        </w:tblPrEx>
        <w:tc>
          <w:tcPr>
            <w:tcW w:w="467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8C8799" w14:textId="77777777" w:rsidR="00664AF4" w:rsidRPr="00694122" w:rsidRDefault="00664AF4" w:rsidP="003243D7">
            <w:pPr>
              <w:pStyle w:val="TableContents"/>
              <w:spacing w:before="120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Literatura rzymska – epoka augustowska II</w:t>
            </w:r>
          </w:p>
        </w:tc>
        <w:tc>
          <w:tcPr>
            <w:tcW w:w="18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3AA1CB" w14:textId="74ED67E8" w:rsidR="00664AF4" w:rsidRPr="00694122" w:rsidRDefault="001812F1" w:rsidP="003243D7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8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5DBED8" w14:textId="77777777" w:rsidR="00664AF4" w:rsidRPr="00694122" w:rsidRDefault="00664AF4" w:rsidP="003243D7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  <w:vAlign w:val="center"/>
          </w:tcPr>
          <w:p w14:paraId="237C89E7" w14:textId="48BC8280" w:rsidR="00664AF4" w:rsidRPr="00694122" w:rsidRDefault="00664AF4" w:rsidP="003243D7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6F0CA2" w14:textId="14B5F4C9" w:rsidR="00664AF4" w:rsidRPr="00694122" w:rsidRDefault="00664AF4" w:rsidP="003243D7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E</w:t>
            </w:r>
          </w:p>
        </w:tc>
      </w:tr>
      <w:tr w:rsidR="00664AF4" w:rsidRPr="00694122" w14:paraId="0296EDEC" w14:textId="77777777" w:rsidTr="000F61F2">
        <w:tblPrEx>
          <w:tblCellMar>
            <w:top w:w="0" w:type="dxa"/>
            <w:bottom w:w="0" w:type="dxa"/>
          </w:tblCellMar>
        </w:tblPrEx>
        <w:tc>
          <w:tcPr>
            <w:tcW w:w="4675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318819" w14:textId="77777777" w:rsidR="00664AF4" w:rsidRPr="00694122" w:rsidRDefault="00664AF4" w:rsidP="003243D7">
            <w:pPr>
              <w:pStyle w:val="TableContents"/>
              <w:spacing w:before="120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Język i kultura Włoch IV</w:t>
            </w:r>
          </w:p>
        </w:tc>
        <w:tc>
          <w:tcPr>
            <w:tcW w:w="1843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3F2E7A" w14:textId="4B48253A" w:rsidR="00664AF4" w:rsidRPr="00694122" w:rsidRDefault="001812F1" w:rsidP="003243D7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50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E6E0DA" w14:textId="77777777" w:rsidR="00664AF4" w:rsidRPr="00694122" w:rsidRDefault="00664AF4" w:rsidP="003243D7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3" w:type="dxa"/>
            <w:tcBorders>
              <w:bottom w:val="single" w:sz="2" w:space="0" w:color="000000"/>
            </w:tcBorders>
            <w:vAlign w:val="center"/>
          </w:tcPr>
          <w:p w14:paraId="0B077B46" w14:textId="02E73C59" w:rsidR="00664AF4" w:rsidRPr="00694122" w:rsidRDefault="00664AF4" w:rsidP="003243D7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4CDFA3" w14:textId="015E070A" w:rsidR="00664AF4" w:rsidRPr="00694122" w:rsidRDefault="00664AF4" w:rsidP="003243D7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Z</w:t>
            </w:r>
            <w:r w:rsidR="002278A5">
              <w:rPr>
                <w:rFonts w:ascii="Times New Roman" w:hAnsi="Times New Roman" w:cs="Times New Roman"/>
              </w:rPr>
              <w:t>O</w:t>
            </w:r>
          </w:p>
        </w:tc>
      </w:tr>
      <w:tr w:rsidR="00481967" w:rsidRPr="00694122" w14:paraId="3EF841F1" w14:textId="77777777" w:rsidTr="000F61F2">
        <w:tblPrEx>
          <w:tblCellMar>
            <w:top w:w="0" w:type="dxa"/>
            <w:bottom w:w="0" w:type="dxa"/>
          </w:tblCellMar>
        </w:tblPrEx>
        <w:tc>
          <w:tcPr>
            <w:tcW w:w="4675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B2697B" w14:textId="77777777" w:rsidR="00481967" w:rsidRPr="00694122" w:rsidRDefault="00481967" w:rsidP="003243D7">
            <w:pPr>
              <w:pStyle w:val="TableContents"/>
              <w:spacing w:before="120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  <w:i/>
                <w:iCs/>
              </w:rPr>
              <w:t>Historia sztuki starożytnej Grecji w zarysie II</w:t>
            </w:r>
            <w:r w:rsidRPr="00694122">
              <w:rPr>
                <w:rFonts w:ascii="Times New Roman" w:hAnsi="Times New Roman" w:cs="Times New Roman"/>
              </w:rPr>
              <w:t xml:space="preserve"> lub </w:t>
            </w:r>
            <w:r w:rsidRPr="00694122">
              <w:rPr>
                <w:rFonts w:ascii="Times New Roman" w:hAnsi="Times New Roman" w:cs="Times New Roman"/>
                <w:i/>
                <w:iCs/>
              </w:rPr>
              <w:t>Historia sztuki starożytnego Rzymu w zarysie II</w:t>
            </w:r>
          </w:p>
        </w:tc>
        <w:tc>
          <w:tcPr>
            <w:tcW w:w="1843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8570D1" w14:textId="6A8F71D5" w:rsidR="00481967" w:rsidRPr="00694122" w:rsidRDefault="00481967" w:rsidP="003243D7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850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45F9A9" w14:textId="77777777" w:rsidR="00481967" w:rsidRPr="00694122" w:rsidRDefault="00481967" w:rsidP="003243D7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  <w:tcBorders>
              <w:bottom w:val="single" w:sz="2" w:space="0" w:color="000000"/>
            </w:tcBorders>
            <w:vAlign w:val="center"/>
          </w:tcPr>
          <w:p w14:paraId="58B809F3" w14:textId="7C02DF9F" w:rsidR="00481967" w:rsidRPr="00694122" w:rsidRDefault="00481967" w:rsidP="003243D7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87AC46" w14:textId="0F40C0A9" w:rsidR="00481967" w:rsidRPr="00694122" w:rsidRDefault="00481967" w:rsidP="003243D7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Z</w:t>
            </w:r>
            <w:r w:rsidR="002278A5">
              <w:rPr>
                <w:rFonts w:ascii="Times New Roman" w:hAnsi="Times New Roman" w:cs="Times New Roman"/>
              </w:rPr>
              <w:t>O</w:t>
            </w:r>
          </w:p>
        </w:tc>
      </w:tr>
      <w:tr w:rsidR="002278A5" w:rsidRPr="00694122" w14:paraId="38E16ABC" w14:textId="77777777" w:rsidTr="000F61F2">
        <w:tblPrEx>
          <w:tblCellMar>
            <w:top w:w="0" w:type="dxa"/>
            <w:bottom w:w="0" w:type="dxa"/>
          </w:tblCellMar>
        </w:tblPrEx>
        <w:tc>
          <w:tcPr>
            <w:tcW w:w="4675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708097" w14:textId="77777777" w:rsidR="002278A5" w:rsidRPr="00060EF2" w:rsidRDefault="002278A5" w:rsidP="003243D7">
            <w:pPr>
              <w:pStyle w:val="TableContents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01EE09" w14:textId="5C4911F6" w:rsidR="002278A5" w:rsidRPr="003243D7" w:rsidRDefault="002278A5" w:rsidP="003243D7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43D7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850" w:type="dxa"/>
            <w:tcBorders>
              <w:top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158631" w14:textId="46594EC4" w:rsidR="002278A5" w:rsidRPr="003243D7" w:rsidRDefault="002278A5" w:rsidP="003243D7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43D7">
              <w:rPr>
                <w:rFonts w:ascii="Times New Roman" w:hAnsi="Times New Roman" w:cs="Times New Roman"/>
                <w:b/>
                <w:bCs/>
              </w:rPr>
              <w:t>270</w:t>
            </w:r>
          </w:p>
        </w:tc>
        <w:tc>
          <w:tcPr>
            <w:tcW w:w="993" w:type="dxa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14:paraId="71C9E51B" w14:textId="1941F9AC" w:rsidR="002278A5" w:rsidRPr="003243D7" w:rsidRDefault="002278A5" w:rsidP="003243D7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43D7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673ECF" w14:textId="77777777" w:rsidR="002278A5" w:rsidRPr="00694122" w:rsidRDefault="002278A5" w:rsidP="003243D7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506A120" w14:textId="77777777" w:rsidR="00611BB4" w:rsidRPr="00694122" w:rsidRDefault="00611BB4" w:rsidP="00694122">
      <w:pPr>
        <w:pStyle w:val="Standard"/>
        <w:spacing w:line="360" w:lineRule="auto"/>
        <w:rPr>
          <w:rFonts w:ascii="Times New Roman" w:hAnsi="Times New Roman" w:cs="Times New Roman"/>
        </w:rPr>
      </w:pPr>
    </w:p>
    <w:p w14:paraId="01F28A09" w14:textId="30528802" w:rsidR="00B42566" w:rsidRPr="008737A9" w:rsidRDefault="00B42566" w:rsidP="00B42566">
      <w:pPr>
        <w:pStyle w:val="Standard"/>
        <w:spacing w:line="360" w:lineRule="auto"/>
        <w:rPr>
          <w:rFonts w:ascii="Times New Roman" w:hAnsi="Times New Roman" w:cs="Times New Roman"/>
          <w:b/>
          <w:bCs/>
        </w:rPr>
      </w:pPr>
      <w:r w:rsidRPr="008737A9">
        <w:rPr>
          <w:rFonts w:ascii="Times New Roman" w:hAnsi="Times New Roman" w:cs="Times New Roman"/>
          <w:b/>
          <w:bCs/>
        </w:rPr>
        <w:t xml:space="preserve">Semestr </w:t>
      </w:r>
      <w:r>
        <w:rPr>
          <w:rFonts w:ascii="Times New Roman" w:hAnsi="Times New Roman" w:cs="Times New Roman"/>
          <w:b/>
          <w:bCs/>
        </w:rPr>
        <w:t>5</w:t>
      </w:r>
      <w:r w:rsidRPr="008737A9">
        <w:rPr>
          <w:rFonts w:ascii="Times New Roman" w:hAnsi="Times New Roman" w:cs="Times New Roman"/>
          <w:b/>
          <w:bCs/>
        </w:rPr>
        <w:t xml:space="preserve"> – semestr zimowy 202</w:t>
      </w:r>
      <w:r>
        <w:rPr>
          <w:rFonts w:ascii="Times New Roman" w:hAnsi="Times New Roman" w:cs="Times New Roman"/>
          <w:b/>
          <w:bCs/>
        </w:rPr>
        <w:t>6/27</w:t>
      </w:r>
    </w:p>
    <w:p w14:paraId="02490294" w14:textId="77777777" w:rsidR="00B42566" w:rsidRDefault="00B42566" w:rsidP="00694122">
      <w:pPr>
        <w:pStyle w:val="Standard"/>
        <w:spacing w:line="360" w:lineRule="auto"/>
        <w:rPr>
          <w:rFonts w:ascii="Times New Roman" w:hAnsi="Times New Roman" w:cs="Times New Roman"/>
        </w:rPr>
      </w:pPr>
    </w:p>
    <w:tbl>
      <w:tblPr>
        <w:tblW w:w="9498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6"/>
        <w:gridCol w:w="1823"/>
        <w:gridCol w:w="870"/>
        <w:gridCol w:w="983"/>
        <w:gridCol w:w="1176"/>
      </w:tblGrid>
      <w:tr w:rsidR="00B42566" w:rsidRPr="00694122" w14:paraId="1CA1C561" w14:textId="77777777" w:rsidTr="007F60C0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AA541" w14:textId="77777777" w:rsidR="00B42566" w:rsidRPr="00694122" w:rsidRDefault="00B42566" w:rsidP="007D79EE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26996" w14:textId="77777777" w:rsidR="00B42566" w:rsidRPr="00694122" w:rsidRDefault="00B42566" w:rsidP="007D79EE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95119" w14:textId="77777777" w:rsidR="00B42566" w:rsidRPr="00694122" w:rsidRDefault="00B42566" w:rsidP="007D79EE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8E900" w14:textId="77777777" w:rsidR="00B42566" w:rsidRPr="00694122" w:rsidRDefault="00B42566" w:rsidP="007D79EE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F7253" w14:textId="77777777" w:rsidR="00B42566" w:rsidRPr="00694122" w:rsidRDefault="00B42566" w:rsidP="007D79EE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Forma zaliczenia</w:t>
            </w:r>
          </w:p>
        </w:tc>
      </w:tr>
      <w:tr w:rsidR="00B42566" w:rsidRPr="00694122" w14:paraId="4FA2FFC1" w14:textId="77777777" w:rsidTr="007F60C0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DCAF2" w14:textId="77777777" w:rsidR="00B42566" w:rsidRPr="00694122" w:rsidRDefault="00B42566" w:rsidP="007D79EE">
            <w:pPr>
              <w:pStyle w:val="Standard"/>
              <w:spacing w:before="120"/>
              <w:ind w:left="30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Ćwiczenia z języka greckiego z gramatyką opisową V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F5BF0" w14:textId="77777777" w:rsidR="00B42566" w:rsidRPr="00694122" w:rsidRDefault="00B42566" w:rsidP="007D79EE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6DE9A" w14:textId="77777777" w:rsidR="00B42566" w:rsidRPr="00694122" w:rsidRDefault="00B42566" w:rsidP="007D79EE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6A0AC" w14:textId="77777777" w:rsidR="00B42566" w:rsidRPr="00694122" w:rsidRDefault="00B42566" w:rsidP="007D79EE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EC187" w14:textId="77777777" w:rsidR="00B42566" w:rsidRPr="00694122" w:rsidRDefault="00B42566" w:rsidP="007D79EE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E</w:t>
            </w:r>
          </w:p>
        </w:tc>
      </w:tr>
      <w:tr w:rsidR="00B42566" w:rsidRPr="00694122" w14:paraId="68801FB9" w14:textId="77777777" w:rsidTr="007F60C0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A734B" w14:textId="77777777" w:rsidR="00B42566" w:rsidRPr="00694122" w:rsidRDefault="00B42566" w:rsidP="007D79EE">
            <w:pPr>
              <w:pStyle w:val="Standard"/>
              <w:spacing w:before="120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Ćwiczenia z języka łacińskiego z gramatyką opisową V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5D877" w14:textId="77777777" w:rsidR="00B42566" w:rsidRPr="00694122" w:rsidRDefault="00B42566" w:rsidP="007D79EE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E2D5C" w14:textId="77777777" w:rsidR="00B42566" w:rsidRPr="00694122" w:rsidRDefault="00B42566" w:rsidP="007D79EE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F2459" w14:textId="77777777" w:rsidR="00B42566" w:rsidRPr="00694122" w:rsidRDefault="00B42566" w:rsidP="007D79EE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242FA" w14:textId="728C7D7A" w:rsidR="00B42566" w:rsidRPr="00694122" w:rsidRDefault="00B42566" w:rsidP="007D79EE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Z</w:t>
            </w:r>
            <w:r w:rsidR="00DB0872">
              <w:rPr>
                <w:rFonts w:ascii="Times New Roman" w:hAnsi="Times New Roman" w:cs="Times New Roman"/>
              </w:rPr>
              <w:t>O</w:t>
            </w:r>
          </w:p>
        </w:tc>
      </w:tr>
      <w:tr w:rsidR="000A042C" w:rsidRPr="00694122" w14:paraId="72AAB163" w14:textId="77777777" w:rsidTr="007F60C0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8F946" w14:textId="77777777" w:rsidR="000A042C" w:rsidRPr="00694122" w:rsidRDefault="000A042C" w:rsidP="007D79EE">
            <w:pPr>
              <w:pStyle w:val="Standard"/>
              <w:spacing w:before="120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Język i kultura Włoch V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FCAEB" w14:textId="77777777" w:rsidR="000A042C" w:rsidRPr="00694122" w:rsidRDefault="000A042C" w:rsidP="007D79EE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88711" w14:textId="77777777" w:rsidR="000A042C" w:rsidRPr="00694122" w:rsidRDefault="000A042C" w:rsidP="007D79EE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26E04" w14:textId="77777777" w:rsidR="000A042C" w:rsidRPr="00694122" w:rsidRDefault="000A042C" w:rsidP="007D79EE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37D4B" w14:textId="77777777" w:rsidR="000A042C" w:rsidRPr="00694122" w:rsidRDefault="000A042C" w:rsidP="007D79EE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</w:rPr>
              <w:t>O</w:t>
            </w:r>
          </w:p>
        </w:tc>
      </w:tr>
      <w:tr w:rsidR="00B42566" w:rsidRPr="00694122" w14:paraId="155E8A40" w14:textId="77777777" w:rsidTr="007F60C0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DF12C" w14:textId="77777777" w:rsidR="00B42566" w:rsidRPr="00694122" w:rsidRDefault="00B42566" w:rsidP="007D79EE">
            <w:pPr>
              <w:pStyle w:val="Standard"/>
              <w:spacing w:before="120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Literatura grecka – proza III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9ED37" w14:textId="77777777" w:rsidR="00B42566" w:rsidRPr="00694122" w:rsidRDefault="00B42566" w:rsidP="007D79EE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E34B8" w14:textId="77777777" w:rsidR="00B42566" w:rsidRPr="00694122" w:rsidRDefault="00B42566" w:rsidP="007D79EE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9333D" w14:textId="77777777" w:rsidR="00B42566" w:rsidRPr="00694122" w:rsidRDefault="00B42566" w:rsidP="007D79EE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F6E12" w14:textId="77777777" w:rsidR="00B42566" w:rsidRPr="00694122" w:rsidRDefault="00B42566" w:rsidP="007D79EE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E</w:t>
            </w:r>
          </w:p>
        </w:tc>
      </w:tr>
      <w:tr w:rsidR="00B42566" w:rsidRPr="00694122" w14:paraId="0FE463F1" w14:textId="77777777" w:rsidTr="007F60C0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A6754" w14:textId="77777777" w:rsidR="00B42566" w:rsidRPr="00694122" w:rsidRDefault="00B42566" w:rsidP="007D79EE">
            <w:pPr>
              <w:pStyle w:val="Standard"/>
              <w:spacing w:before="120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Literatura rzymska – epoka cesarstwa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AF68E" w14:textId="77777777" w:rsidR="00B42566" w:rsidRPr="00694122" w:rsidRDefault="00B42566" w:rsidP="007D79EE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174C8" w14:textId="77777777" w:rsidR="00B42566" w:rsidRPr="00694122" w:rsidRDefault="00B42566" w:rsidP="007D79EE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A1CA2" w14:textId="77777777" w:rsidR="00B42566" w:rsidRPr="00694122" w:rsidRDefault="00B42566" w:rsidP="007D79EE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955FA" w14:textId="77777777" w:rsidR="00B42566" w:rsidRPr="00694122" w:rsidRDefault="00B42566" w:rsidP="007D79EE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E</w:t>
            </w:r>
          </w:p>
        </w:tc>
      </w:tr>
      <w:tr w:rsidR="00B42566" w:rsidRPr="00694122" w14:paraId="46725F34" w14:textId="77777777" w:rsidTr="007F60C0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ABB70" w14:textId="3E53DB4D" w:rsidR="00B42566" w:rsidRPr="00694122" w:rsidRDefault="00B42566" w:rsidP="007D79EE">
            <w:pPr>
              <w:pStyle w:val="Standard"/>
              <w:spacing w:before="120"/>
              <w:rPr>
                <w:rFonts w:ascii="Times New Roman" w:hAnsi="Times New Roman" w:cs="Times New Roman"/>
              </w:rPr>
            </w:pPr>
            <w:r w:rsidRPr="00DB0872">
              <w:rPr>
                <w:rFonts w:ascii="Times New Roman" w:hAnsi="Times New Roman" w:cs="Times New Roman"/>
                <w:i/>
                <w:iCs/>
              </w:rPr>
              <w:t>Translatorium greckie I</w:t>
            </w:r>
            <w:r w:rsidRPr="00694122">
              <w:rPr>
                <w:rFonts w:ascii="Times New Roman" w:hAnsi="Times New Roman" w:cs="Times New Roman"/>
              </w:rPr>
              <w:t xml:space="preserve"> lub </w:t>
            </w:r>
            <w:r w:rsidR="00DB0872" w:rsidRPr="00DB0872">
              <w:rPr>
                <w:rFonts w:ascii="Times New Roman" w:hAnsi="Times New Roman" w:cs="Times New Roman"/>
                <w:i/>
                <w:iCs/>
              </w:rPr>
              <w:t xml:space="preserve">Translatorium </w:t>
            </w:r>
            <w:r w:rsidRPr="00DB0872">
              <w:rPr>
                <w:rFonts w:ascii="Times New Roman" w:hAnsi="Times New Roman" w:cs="Times New Roman"/>
                <w:i/>
                <w:iCs/>
              </w:rPr>
              <w:t>łacińskie I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59BF1" w14:textId="77777777" w:rsidR="00B42566" w:rsidRPr="00694122" w:rsidRDefault="00B42566" w:rsidP="007D79EE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C47BD" w14:textId="77777777" w:rsidR="00B42566" w:rsidRPr="00694122" w:rsidRDefault="00B42566" w:rsidP="007D79EE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8F9AC" w14:textId="77777777" w:rsidR="00B42566" w:rsidRPr="00694122" w:rsidRDefault="00B42566" w:rsidP="007D79EE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F176C" w14:textId="12B6AE9A" w:rsidR="00B42566" w:rsidRPr="00694122" w:rsidRDefault="00B42566" w:rsidP="007D79EE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Z</w:t>
            </w:r>
            <w:r w:rsidR="00DB0872">
              <w:rPr>
                <w:rFonts w:ascii="Times New Roman" w:hAnsi="Times New Roman" w:cs="Times New Roman"/>
              </w:rPr>
              <w:t>O</w:t>
            </w:r>
          </w:p>
        </w:tc>
      </w:tr>
      <w:tr w:rsidR="00B42566" w:rsidRPr="00694122" w14:paraId="5FE8740F" w14:textId="77777777" w:rsidTr="000F61F2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B26FB" w14:textId="77777777" w:rsidR="00B42566" w:rsidRPr="00694122" w:rsidRDefault="00B42566" w:rsidP="007D79EE">
            <w:pPr>
              <w:pStyle w:val="Standard"/>
              <w:spacing w:before="120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Seminarium licencjackie I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343E7" w14:textId="77777777" w:rsidR="00B42566" w:rsidRPr="00694122" w:rsidRDefault="00B42566" w:rsidP="007D79EE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seminarium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0AACB" w14:textId="77777777" w:rsidR="00B42566" w:rsidRPr="00694122" w:rsidRDefault="00B42566" w:rsidP="007D79EE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4F04F839" w14:textId="77777777" w:rsidR="00B42566" w:rsidRPr="00694122" w:rsidRDefault="00B42566" w:rsidP="007D79EE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391AE" w14:textId="05551866" w:rsidR="00B42566" w:rsidRPr="00694122" w:rsidRDefault="00B42566" w:rsidP="007D79EE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Z</w:t>
            </w:r>
            <w:r w:rsidR="00DB0872">
              <w:rPr>
                <w:rFonts w:ascii="Times New Roman" w:hAnsi="Times New Roman" w:cs="Times New Roman"/>
              </w:rPr>
              <w:t>O</w:t>
            </w:r>
          </w:p>
        </w:tc>
      </w:tr>
      <w:tr w:rsidR="00B42566" w:rsidRPr="00694122" w14:paraId="7F74847E" w14:textId="77777777" w:rsidTr="000F61F2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1DE20" w14:textId="77777777" w:rsidR="00B42566" w:rsidRPr="00694122" w:rsidRDefault="00B42566" w:rsidP="007D79EE">
            <w:pPr>
              <w:pStyle w:val="Standard"/>
              <w:spacing w:before="120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Praktyki zawodowe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3690F" w14:textId="77777777" w:rsidR="00B42566" w:rsidRPr="00694122" w:rsidRDefault="00B42566" w:rsidP="007D79EE">
            <w:pPr>
              <w:pStyle w:val="Standard"/>
              <w:spacing w:before="120"/>
              <w:jc w:val="center"/>
              <w:rPr>
                <w:rFonts w:ascii="Times New Roman" w:eastAsia="Cambria" w:hAnsi="Times New Roman" w:cs="Times New Roman"/>
              </w:rPr>
            </w:pPr>
            <w:r w:rsidRPr="00694122">
              <w:rPr>
                <w:rFonts w:ascii="Times New Roman" w:eastAsia="Cambria" w:hAnsi="Times New Roman" w:cs="Times New Roman"/>
              </w:rPr>
              <w:t>praktyki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252D3" w14:textId="05AF347E" w:rsidR="00B42566" w:rsidRPr="00694122" w:rsidRDefault="00B42566" w:rsidP="007D79EE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60</w:t>
            </w:r>
            <w:r w:rsidR="00FA36DB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D00B32" w14:textId="77777777" w:rsidR="00B42566" w:rsidRPr="00694122" w:rsidRDefault="00B42566" w:rsidP="007D79EE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A4CE4" w14:textId="07412B50" w:rsidR="00B42566" w:rsidRPr="00694122" w:rsidRDefault="00B42566" w:rsidP="007D79EE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Z</w:t>
            </w:r>
            <w:r w:rsidR="00DB0872">
              <w:rPr>
                <w:rFonts w:ascii="Times New Roman" w:hAnsi="Times New Roman" w:cs="Times New Roman"/>
              </w:rPr>
              <w:t>O</w:t>
            </w:r>
          </w:p>
        </w:tc>
      </w:tr>
      <w:tr w:rsidR="00B42566" w:rsidRPr="00694122" w14:paraId="50C5193B" w14:textId="77777777" w:rsidTr="000F61F2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C838B" w14:textId="77777777" w:rsidR="00B42566" w:rsidRPr="00694122" w:rsidRDefault="00B42566" w:rsidP="007D79EE">
            <w:pPr>
              <w:pStyle w:val="Standard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F31B5" w14:textId="155F1CA7" w:rsidR="00B42566" w:rsidRPr="007D79EE" w:rsidRDefault="00B42566" w:rsidP="007D79EE">
            <w:pPr>
              <w:pStyle w:val="Standard"/>
              <w:spacing w:before="120"/>
              <w:jc w:val="center"/>
              <w:rPr>
                <w:rFonts w:ascii="Times New Roman" w:eastAsia="Cambria" w:hAnsi="Times New Roman" w:cs="Times New Roman"/>
                <w:b/>
                <w:bCs/>
              </w:rPr>
            </w:pPr>
            <w:r w:rsidRPr="007D79EE">
              <w:rPr>
                <w:rFonts w:ascii="Times New Roman" w:eastAsia="Cambria" w:hAnsi="Times New Roman" w:cs="Times New Roman"/>
                <w:b/>
                <w:bCs/>
              </w:rPr>
              <w:t>Suma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2A7CD" w14:textId="4B653BAD" w:rsidR="00B42566" w:rsidRPr="007D79EE" w:rsidRDefault="00FA36DB" w:rsidP="007D79EE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79EE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8C1C0B" w14:textId="0A08114D" w:rsidR="00B42566" w:rsidRPr="007D79EE" w:rsidRDefault="00DB0872" w:rsidP="007D79EE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79EE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CB127" w14:textId="77777777" w:rsidR="00B42566" w:rsidRPr="00694122" w:rsidRDefault="00B42566" w:rsidP="007D79EE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2440398" w14:textId="77777777" w:rsidR="00B42566" w:rsidRDefault="00B42566" w:rsidP="00694122">
      <w:pPr>
        <w:pStyle w:val="Standard"/>
        <w:spacing w:line="360" w:lineRule="auto"/>
        <w:rPr>
          <w:rFonts w:ascii="Times New Roman" w:hAnsi="Times New Roman" w:cs="Times New Roman"/>
        </w:rPr>
      </w:pPr>
    </w:p>
    <w:p w14:paraId="5F8DE756" w14:textId="77777777" w:rsidR="00F841C7" w:rsidRDefault="00F841C7" w:rsidP="007D79EE">
      <w:pPr>
        <w:pStyle w:val="Standard"/>
        <w:spacing w:line="360" w:lineRule="auto"/>
        <w:rPr>
          <w:rFonts w:ascii="Times New Roman" w:hAnsi="Times New Roman" w:cs="Times New Roman"/>
          <w:b/>
          <w:bCs/>
        </w:rPr>
      </w:pPr>
    </w:p>
    <w:p w14:paraId="68F9D8F6" w14:textId="77777777" w:rsidR="00F841C7" w:rsidRDefault="00F841C7" w:rsidP="007D79EE">
      <w:pPr>
        <w:pStyle w:val="Standard"/>
        <w:spacing w:line="360" w:lineRule="auto"/>
        <w:rPr>
          <w:rFonts w:ascii="Times New Roman" w:hAnsi="Times New Roman" w:cs="Times New Roman"/>
          <w:b/>
          <w:bCs/>
        </w:rPr>
      </w:pPr>
    </w:p>
    <w:p w14:paraId="2BD8C5EB" w14:textId="61F0ABC0" w:rsidR="007D79EE" w:rsidRPr="008737A9" w:rsidRDefault="007D79EE" w:rsidP="007D79EE">
      <w:pPr>
        <w:pStyle w:val="Standard"/>
        <w:spacing w:line="360" w:lineRule="auto"/>
        <w:rPr>
          <w:rFonts w:ascii="Times New Roman" w:hAnsi="Times New Roman" w:cs="Times New Roman"/>
          <w:b/>
          <w:bCs/>
        </w:rPr>
      </w:pPr>
      <w:r w:rsidRPr="008737A9">
        <w:rPr>
          <w:rFonts w:ascii="Times New Roman" w:hAnsi="Times New Roman" w:cs="Times New Roman"/>
          <w:b/>
          <w:bCs/>
        </w:rPr>
        <w:lastRenderedPageBreak/>
        <w:t xml:space="preserve">Semestr </w:t>
      </w:r>
      <w:r>
        <w:rPr>
          <w:rFonts w:ascii="Times New Roman" w:hAnsi="Times New Roman" w:cs="Times New Roman"/>
          <w:b/>
          <w:bCs/>
        </w:rPr>
        <w:t>6</w:t>
      </w:r>
      <w:r w:rsidRPr="008737A9">
        <w:rPr>
          <w:rFonts w:ascii="Times New Roman" w:hAnsi="Times New Roman" w:cs="Times New Roman"/>
          <w:b/>
          <w:bCs/>
        </w:rPr>
        <w:t xml:space="preserve"> – semestr </w:t>
      </w:r>
      <w:r w:rsidRPr="00694122">
        <w:rPr>
          <w:rFonts w:ascii="Times New Roman" w:hAnsi="Times New Roman" w:cs="Times New Roman"/>
          <w:b/>
          <w:bCs/>
        </w:rPr>
        <w:t>letni</w:t>
      </w:r>
      <w:r w:rsidRPr="008737A9">
        <w:rPr>
          <w:rFonts w:ascii="Times New Roman" w:hAnsi="Times New Roman" w:cs="Times New Roman"/>
          <w:b/>
          <w:bCs/>
        </w:rPr>
        <w:t xml:space="preserve"> 202</w:t>
      </w:r>
      <w:r>
        <w:rPr>
          <w:rFonts w:ascii="Times New Roman" w:hAnsi="Times New Roman" w:cs="Times New Roman"/>
          <w:b/>
          <w:bCs/>
        </w:rPr>
        <w:t>6/27</w:t>
      </w:r>
      <w:r w:rsidRPr="008737A9">
        <w:rPr>
          <w:rFonts w:ascii="Times New Roman" w:hAnsi="Times New Roman" w:cs="Times New Roman"/>
        </w:rPr>
        <w:t>  </w:t>
      </w:r>
    </w:p>
    <w:p w14:paraId="5910B078" w14:textId="77777777" w:rsidR="00611BB4" w:rsidRPr="00694122" w:rsidRDefault="00611BB4" w:rsidP="00694122">
      <w:pPr>
        <w:pStyle w:val="Standard"/>
        <w:spacing w:line="360" w:lineRule="auto"/>
        <w:rPr>
          <w:rFonts w:ascii="Times New Roman" w:hAnsi="Times New Roman" w:cs="Times New Roman"/>
        </w:rPr>
      </w:pPr>
    </w:p>
    <w:tbl>
      <w:tblPr>
        <w:tblW w:w="9498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7"/>
        <w:gridCol w:w="1823"/>
        <w:gridCol w:w="870"/>
        <w:gridCol w:w="982"/>
        <w:gridCol w:w="1176"/>
      </w:tblGrid>
      <w:tr w:rsidR="007F60C0" w:rsidRPr="00694122" w14:paraId="6AA86984" w14:textId="77777777" w:rsidTr="007F60C0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D53DB" w14:textId="449F2251" w:rsidR="00664AF4" w:rsidRPr="00694122" w:rsidRDefault="00B9606A" w:rsidP="000F61F2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 xml:space="preserve">Nazwa </w:t>
            </w:r>
            <w:r w:rsidR="00664AF4" w:rsidRPr="00694122">
              <w:rPr>
                <w:rFonts w:ascii="Times New Roman" w:hAnsi="Times New Roman" w:cs="Times New Roman"/>
              </w:rPr>
              <w:t>przedmiot</w:t>
            </w:r>
            <w:r w:rsidRPr="00694122">
              <w:rPr>
                <w:rFonts w:ascii="Times New Roman" w:hAnsi="Times New Roman" w:cs="Times New Roman"/>
              </w:rPr>
              <w:t>u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6B2A1" w14:textId="77777777" w:rsidR="00664AF4" w:rsidRPr="00694122" w:rsidRDefault="00664AF4" w:rsidP="000F61F2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F9B8F" w14:textId="77777777" w:rsidR="00664AF4" w:rsidRPr="00694122" w:rsidRDefault="00664AF4" w:rsidP="000F61F2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F5ABB" w14:textId="75C6F0FC" w:rsidR="00664AF4" w:rsidRPr="00694122" w:rsidRDefault="00664AF4" w:rsidP="000F61F2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 xml:space="preserve">Liczba </w:t>
            </w:r>
            <w:r w:rsidR="00B9606A" w:rsidRPr="00694122">
              <w:rPr>
                <w:rFonts w:ascii="Times New Roman" w:hAnsi="Times New Roman" w:cs="Times New Roman"/>
              </w:rPr>
              <w:t>punktów</w:t>
            </w:r>
            <w:r w:rsidR="008C01A3" w:rsidRPr="00694122">
              <w:rPr>
                <w:rFonts w:ascii="Times New Roman" w:hAnsi="Times New Roman" w:cs="Times New Roman"/>
              </w:rPr>
              <w:t xml:space="preserve"> </w:t>
            </w:r>
            <w:r w:rsidRPr="00694122">
              <w:rPr>
                <w:rFonts w:ascii="Times New Roman" w:hAnsi="Times New Roman" w:cs="Times New Roman"/>
              </w:rPr>
              <w:t>ECTS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FAB53" w14:textId="158C798A" w:rsidR="00664AF4" w:rsidRPr="00694122" w:rsidRDefault="00664AF4" w:rsidP="000F61F2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Forma zaliczenia</w:t>
            </w:r>
          </w:p>
        </w:tc>
      </w:tr>
      <w:tr w:rsidR="007F60C0" w:rsidRPr="00694122" w14:paraId="4A299985" w14:textId="77777777" w:rsidTr="007F60C0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74BAD" w14:textId="77777777" w:rsidR="00664AF4" w:rsidRPr="00694122" w:rsidRDefault="00664AF4" w:rsidP="000F61F2">
            <w:pPr>
              <w:pStyle w:val="Standard"/>
              <w:spacing w:before="120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Ćwiczenia z języka greckiego z gramatyką opisową VI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EEE29" w14:textId="39D8DFBD" w:rsidR="00664AF4" w:rsidRPr="00694122" w:rsidRDefault="001812F1" w:rsidP="000F61F2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36B38" w14:textId="77777777" w:rsidR="00664AF4" w:rsidRPr="00694122" w:rsidRDefault="00664AF4" w:rsidP="000F61F2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1B7BF" w14:textId="21493AB7" w:rsidR="00664AF4" w:rsidRPr="00694122" w:rsidRDefault="00664AF4" w:rsidP="000F61F2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51264" w14:textId="706078A8" w:rsidR="00664AF4" w:rsidRPr="00694122" w:rsidRDefault="00664AF4" w:rsidP="000F61F2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Z</w:t>
            </w:r>
          </w:p>
        </w:tc>
      </w:tr>
      <w:tr w:rsidR="007F60C0" w:rsidRPr="00694122" w14:paraId="66BC1892" w14:textId="77777777" w:rsidTr="007F60C0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5E5EE" w14:textId="77777777" w:rsidR="00664AF4" w:rsidRPr="00694122" w:rsidRDefault="00664AF4" w:rsidP="000F61F2">
            <w:pPr>
              <w:pStyle w:val="Standard"/>
              <w:spacing w:before="120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Ćwiczenia z języka łacińskiego z gramatyką opisową VI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2DAFD" w14:textId="0058BE3A" w:rsidR="00664AF4" w:rsidRPr="00694122" w:rsidRDefault="001812F1" w:rsidP="000F61F2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7FBBF" w14:textId="77777777" w:rsidR="00664AF4" w:rsidRPr="00694122" w:rsidRDefault="00664AF4" w:rsidP="000F61F2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A2089" w14:textId="115E3BA0" w:rsidR="00664AF4" w:rsidRPr="00694122" w:rsidRDefault="00664AF4" w:rsidP="000F61F2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18E13" w14:textId="1CF2F7D3" w:rsidR="00664AF4" w:rsidRPr="00694122" w:rsidRDefault="00664AF4" w:rsidP="000F61F2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Z</w:t>
            </w:r>
          </w:p>
        </w:tc>
      </w:tr>
      <w:tr w:rsidR="007D79EE" w:rsidRPr="00694122" w14:paraId="530E8D8C" w14:textId="77777777" w:rsidTr="007F60C0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4D332" w14:textId="77777777" w:rsidR="007D79EE" w:rsidRPr="00694122" w:rsidRDefault="007D79EE" w:rsidP="000F61F2">
            <w:pPr>
              <w:pStyle w:val="Standard"/>
              <w:spacing w:before="120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Język i kultura Włoch VI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6CCA7" w14:textId="77777777" w:rsidR="007D79EE" w:rsidRPr="00694122" w:rsidRDefault="007D79EE" w:rsidP="000F61F2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5F1F1" w14:textId="77777777" w:rsidR="007D79EE" w:rsidRPr="00694122" w:rsidRDefault="007D79EE" w:rsidP="000F61F2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F8B22" w14:textId="77777777" w:rsidR="007D79EE" w:rsidRPr="00694122" w:rsidRDefault="007D79EE" w:rsidP="000F61F2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9765D" w14:textId="77777777" w:rsidR="007D79EE" w:rsidRPr="00694122" w:rsidRDefault="007D79EE" w:rsidP="000F61F2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E</w:t>
            </w:r>
          </w:p>
        </w:tc>
      </w:tr>
      <w:tr w:rsidR="007F60C0" w:rsidRPr="00694122" w14:paraId="0DC82715" w14:textId="77777777" w:rsidTr="007F60C0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86046" w14:textId="77F7AF3F" w:rsidR="00B9606A" w:rsidRPr="00694122" w:rsidRDefault="00B9606A" w:rsidP="000F61F2">
            <w:pPr>
              <w:pStyle w:val="Standard"/>
              <w:spacing w:before="120"/>
              <w:rPr>
                <w:rFonts w:ascii="Times New Roman" w:hAnsi="Times New Roman" w:cs="Times New Roman"/>
              </w:rPr>
            </w:pPr>
            <w:r w:rsidRPr="007D79EE">
              <w:rPr>
                <w:rFonts w:ascii="Times New Roman" w:hAnsi="Times New Roman" w:cs="Times New Roman"/>
                <w:i/>
                <w:iCs/>
              </w:rPr>
              <w:t>Translatorium greckie II</w:t>
            </w:r>
            <w:r w:rsidRPr="00694122">
              <w:rPr>
                <w:rFonts w:ascii="Times New Roman" w:hAnsi="Times New Roman" w:cs="Times New Roman"/>
              </w:rPr>
              <w:t xml:space="preserve"> lub </w:t>
            </w:r>
            <w:r w:rsidR="007D79EE" w:rsidRPr="007D79EE">
              <w:rPr>
                <w:rFonts w:ascii="Times New Roman" w:hAnsi="Times New Roman" w:cs="Times New Roman"/>
                <w:i/>
                <w:iCs/>
              </w:rPr>
              <w:t xml:space="preserve">Translatorium </w:t>
            </w:r>
            <w:r w:rsidRPr="007D79EE">
              <w:rPr>
                <w:rFonts w:ascii="Times New Roman" w:hAnsi="Times New Roman" w:cs="Times New Roman"/>
                <w:i/>
                <w:iCs/>
              </w:rPr>
              <w:t>łacińskie II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2145B" w14:textId="53EBF204" w:rsidR="00B9606A" w:rsidRPr="00694122" w:rsidRDefault="00B9606A" w:rsidP="000F61F2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3A002" w14:textId="77777777" w:rsidR="00B9606A" w:rsidRPr="00694122" w:rsidRDefault="00B9606A" w:rsidP="000F61F2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65A77" w14:textId="672224FE" w:rsidR="00B9606A" w:rsidRPr="00694122" w:rsidRDefault="00B9606A" w:rsidP="000F61F2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E2201" w14:textId="755EFB29" w:rsidR="00B9606A" w:rsidRPr="00694122" w:rsidRDefault="00B9606A" w:rsidP="000F61F2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Z</w:t>
            </w:r>
          </w:p>
        </w:tc>
      </w:tr>
      <w:tr w:rsidR="007F60C0" w:rsidRPr="00694122" w14:paraId="064923C7" w14:textId="77777777" w:rsidTr="000F61F2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5B601" w14:textId="77777777" w:rsidR="00B9606A" w:rsidRPr="00694122" w:rsidRDefault="00B9606A" w:rsidP="000F61F2">
            <w:pPr>
              <w:pStyle w:val="Standard"/>
              <w:spacing w:before="120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Seminarium licencjackie II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43AE5" w14:textId="102E8625" w:rsidR="00B9606A" w:rsidRPr="00694122" w:rsidRDefault="00B9606A" w:rsidP="000F61F2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seminarium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4712F" w14:textId="77777777" w:rsidR="00B9606A" w:rsidRPr="00694122" w:rsidRDefault="00B9606A" w:rsidP="000F61F2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623B3235" w14:textId="23F20322" w:rsidR="00B9606A" w:rsidRPr="00694122" w:rsidRDefault="00B9606A" w:rsidP="000F61F2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6D3A5" w14:textId="555969C3" w:rsidR="00B9606A" w:rsidRPr="00694122" w:rsidRDefault="00B9606A" w:rsidP="000F61F2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Z</w:t>
            </w:r>
          </w:p>
        </w:tc>
      </w:tr>
      <w:tr w:rsidR="007D79EE" w:rsidRPr="00694122" w14:paraId="4D64441A" w14:textId="77777777" w:rsidTr="000F61F2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9ED91" w14:textId="3E177C0B" w:rsidR="007D79EE" w:rsidRPr="00694122" w:rsidRDefault="007D79EE" w:rsidP="000F61F2">
            <w:pPr>
              <w:pStyle w:val="Standard"/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 ogólnouczelniany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BA3EC" w14:textId="54F46677" w:rsidR="007D79EE" w:rsidRPr="00694122" w:rsidRDefault="007D79EE" w:rsidP="000F61F2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C832D" w14:textId="43666A6C" w:rsidR="007D79EE" w:rsidRPr="00694122" w:rsidRDefault="007D79EE" w:rsidP="000F61F2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014B83" w14:textId="4B0D8E98" w:rsidR="007D79EE" w:rsidRPr="00694122" w:rsidRDefault="007D79EE" w:rsidP="000F61F2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AA54E" w14:textId="243E36A8" w:rsidR="007D79EE" w:rsidRPr="00694122" w:rsidRDefault="007D79EE" w:rsidP="000F61F2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="007D79EE" w:rsidRPr="00694122" w14:paraId="202989AC" w14:textId="77777777" w:rsidTr="000F61F2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3ED2E" w14:textId="77777777" w:rsidR="007D79EE" w:rsidRPr="00694122" w:rsidRDefault="007D79EE" w:rsidP="000F61F2">
            <w:pPr>
              <w:pStyle w:val="Standard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ED30E" w14:textId="4811501A" w:rsidR="007D79EE" w:rsidRPr="00F841C7" w:rsidRDefault="007D79EE" w:rsidP="000F61F2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41C7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395A8" w14:textId="44BF088D" w:rsidR="007D79EE" w:rsidRPr="00F841C7" w:rsidRDefault="007D79EE" w:rsidP="000F61F2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41C7">
              <w:rPr>
                <w:rFonts w:ascii="Times New Roman" w:hAnsi="Times New Roman" w:cs="Times New Roman"/>
                <w:b/>
                <w:bCs/>
              </w:rPr>
              <w:t>180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611223" w14:textId="7ED36B5C" w:rsidR="007D79EE" w:rsidRPr="00F841C7" w:rsidRDefault="007D79EE" w:rsidP="000F61F2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41C7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1CD30" w14:textId="77777777" w:rsidR="007D79EE" w:rsidRPr="00694122" w:rsidRDefault="007D79EE" w:rsidP="000F61F2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AF52B7B" w14:textId="77777777" w:rsidR="00611BB4" w:rsidRDefault="00611BB4" w:rsidP="004A4EF5">
      <w:pPr>
        <w:pStyle w:val="Standard"/>
        <w:spacing w:line="360" w:lineRule="auto"/>
        <w:rPr>
          <w:rFonts w:ascii="Times New Roman" w:hAnsi="Times New Roman" w:cs="Times New Roman"/>
        </w:rPr>
      </w:pPr>
    </w:p>
    <w:p w14:paraId="0AE7267D" w14:textId="77777777" w:rsidR="004A4EF5" w:rsidRPr="004A4EF5" w:rsidRDefault="004A4EF5" w:rsidP="004A4EF5">
      <w:pPr>
        <w:pStyle w:val="Standard"/>
        <w:spacing w:line="360" w:lineRule="auto"/>
        <w:rPr>
          <w:rFonts w:ascii="Times New Roman" w:hAnsi="Times New Roman" w:cs="Times New Roman"/>
        </w:rPr>
      </w:pPr>
      <w:r w:rsidRPr="004A4EF5">
        <w:rPr>
          <w:rFonts w:ascii="Times New Roman" w:hAnsi="Times New Roman" w:cs="Times New Roman"/>
        </w:rPr>
        <w:t>* Godziny praktyk zawodowych nie są wliczane do ogólnej liczby godzin realizowanych w danym semestrze </w:t>
      </w:r>
    </w:p>
    <w:p w14:paraId="60BC3DDC" w14:textId="77777777" w:rsidR="004A4EF5" w:rsidRPr="004A4EF5" w:rsidRDefault="004A4EF5" w:rsidP="004A4EF5">
      <w:pPr>
        <w:pStyle w:val="Standard"/>
        <w:spacing w:line="360" w:lineRule="auto"/>
        <w:rPr>
          <w:rFonts w:ascii="Times New Roman" w:hAnsi="Times New Roman" w:cs="Times New Roman"/>
        </w:rPr>
      </w:pPr>
      <w:r w:rsidRPr="004A4EF5">
        <w:rPr>
          <w:rFonts w:ascii="Times New Roman" w:hAnsi="Times New Roman" w:cs="Times New Roman"/>
        </w:rPr>
        <w:t> </w:t>
      </w:r>
    </w:p>
    <w:p w14:paraId="309E0075" w14:textId="77777777" w:rsidR="004A4EF5" w:rsidRPr="004A4EF5" w:rsidRDefault="004A4EF5" w:rsidP="004A4EF5">
      <w:pPr>
        <w:pStyle w:val="Standard"/>
        <w:spacing w:line="360" w:lineRule="auto"/>
        <w:rPr>
          <w:rFonts w:ascii="Times New Roman" w:hAnsi="Times New Roman" w:cs="Times New Roman"/>
        </w:rPr>
      </w:pPr>
      <w:r w:rsidRPr="004A4EF5">
        <w:rPr>
          <w:rFonts w:ascii="Times New Roman" w:hAnsi="Times New Roman" w:cs="Times New Roman"/>
        </w:rPr>
        <w:t>Zaliczenie bez oceny – Z </w:t>
      </w:r>
    </w:p>
    <w:p w14:paraId="388452AF" w14:textId="77777777" w:rsidR="004A4EF5" w:rsidRPr="004A4EF5" w:rsidRDefault="004A4EF5" w:rsidP="004A4EF5">
      <w:pPr>
        <w:pStyle w:val="Standard"/>
        <w:spacing w:line="360" w:lineRule="auto"/>
        <w:rPr>
          <w:rFonts w:ascii="Times New Roman" w:hAnsi="Times New Roman" w:cs="Times New Roman"/>
        </w:rPr>
      </w:pPr>
      <w:r w:rsidRPr="004A4EF5">
        <w:rPr>
          <w:rFonts w:ascii="Times New Roman" w:hAnsi="Times New Roman" w:cs="Times New Roman"/>
        </w:rPr>
        <w:t>Zaliczenie na ocenę – ZO </w:t>
      </w:r>
    </w:p>
    <w:p w14:paraId="57BE4CE3" w14:textId="5295B591" w:rsidR="004A4EF5" w:rsidRPr="00694122" w:rsidRDefault="004A4EF5" w:rsidP="004A4EF5">
      <w:pPr>
        <w:pStyle w:val="Standard"/>
        <w:spacing w:line="360" w:lineRule="auto"/>
        <w:rPr>
          <w:rFonts w:ascii="Times New Roman" w:hAnsi="Times New Roman" w:cs="Times New Roman"/>
        </w:rPr>
      </w:pPr>
      <w:r w:rsidRPr="004A4EF5">
        <w:rPr>
          <w:rFonts w:ascii="Times New Roman" w:hAnsi="Times New Roman" w:cs="Times New Roman"/>
        </w:rPr>
        <w:t>Egzamin – E </w:t>
      </w:r>
    </w:p>
    <w:sectPr w:rsidR="004A4EF5" w:rsidRPr="0069412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D9BB00" w14:textId="77777777" w:rsidR="0049576A" w:rsidRDefault="0049576A">
      <w:pPr>
        <w:rPr>
          <w:rFonts w:hint="eastAsia"/>
        </w:rPr>
      </w:pPr>
      <w:r>
        <w:separator/>
      </w:r>
    </w:p>
  </w:endnote>
  <w:endnote w:type="continuationSeparator" w:id="0">
    <w:p w14:paraId="4C61DC32" w14:textId="77777777" w:rsidR="0049576A" w:rsidRDefault="0049576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CAA90" w14:textId="77777777" w:rsidR="0049576A" w:rsidRDefault="0049576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9F1B43A" w14:textId="77777777" w:rsidR="0049576A" w:rsidRDefault="0049576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11BB4"/>
    <w:rsid w:val="00060EF2"/>
    <w:rsid w:val="000A042C"/>
    <w:rsid w:val="000F61F2"/>
    <w:rsid w:val="00101D2A"/>
    <w:rsid w:val="001812F1"/>
    <w:rsid w:val="001B6BDB"/>
    <w:rsid w:val="00217572"/>
    <w:rsid w:val="002278A5"/>
    <w:rsid w:val="003243D7"/>
    <w:rsid w:val="00325305"/>
    <w:rsid w:val="00356D15"/>
    <w:rsid w:val="0042256B"/>
    <w:rsid w:val="00432FE0"/>
    <w:rsid w:val="00481967"/>
    <w:rsid w:val="0049576A"/>
    <w:rsid w:val="004A4EF5"/>
    <w:rsid w:val="00567905"/>
    <w:rsid w:val="005C18B9"/>
    <w:rsid w:val="00611BB4"/>
    <w:rsid w:val="00664AF4"/>
    <w:rsid w:val="00694122"/>
    <w:rsid w:val="006B6B70"/>
    <w:rsid w:val="007727CB"/>
    <w:rsid w:val="007D79EE"/>
    <w:rsid w:val="007F60C0"/>
    <w:rsid w:val="008100C6"/>
    <w:rsid w:val="00813E5B"/>
    <w:rsid w:val="008737A9"/>
    <w:rsid w:val="008C01A3"/>
    <w:rsid w:val="009E65B0"/>
    <w:rsid w:val="00A67B51"/>
    <w:rsid w:val="00A7397D"/>
    <w:rsid w:val="00B42566"/>
    <w:rsid w:val="00B9606A"/>
    <w:rsid w:val="00C537C7"/>
    <w:rsid w:val="00D81AF3"/>
    <w:rsid w:val="00DB0872"/>
    <w:rsid w:val="00DF0D66"/>
    <w:rsid w:val="00DF4A1B"/>
    <w:rsid w:val="00F44D45"/>
    <w:rsid w:val="00F841C7"/>
    <w:rsid w:val="00FA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7626F"/>
  <w15:docId w15:val="{C62DBDAD-FB23-48FC-9894-5A6B4F9B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Hipercze">
    <w:name w:val="Hyperlink"/>
    <w:basedOn w:val="Domylnaczcionkaakapitu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7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9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9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9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5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6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6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3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4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5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9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8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9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2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578</Words>
  <Characters>3470</Characters>
  <Application>Microsoft Office Word</Application>
  <DocSecurity>0</DocSecurity>
  <Lines>28</Lines>
  <Paragraphs>8</Paragraphs>
  <ScaleCrop>false</ScaleCrop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Grzegorz Kotłowski</cp:lastModifiedBy>
  <cp:revision>40</cp:revision>
  <dcterms:created xsi:type="dcterms:W3CDTF">2024-07-03T12:53:00Z</dcterms:created>
  <dcterms:modified xsi:type="dcterms:W3CDTF">2024-07-03T13:54:00Z</dcterms:modified>
</cp:coreProperties>
</file>